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E2" w:rsidRDefault="004854E2" w:rsidP="001E1B60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5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7"/>
        <w:gridCol w:w="1207"/>
        <w:gridCol w:w="1207"/>
        <w:gridCol w:w="1207"/>
        <w:gridCol w:w="1208"/>
        <w:gridCol w:w="1209"/>
        <w:gridCol w:w="1208"/>
        <w:gridCol w:w="1208"/>
        <w:gridCol w:w="1208"/>
        <w:gridCol w:w="1208"/>
        <w:gridCol w:w="1208"/>
        <w:gridCol w:w="1209"/>
      </w:tblGrid>
      <w:tr w:rsidR="004854E2" w:rsidRPr="00D60FF3" w:rsidTr="00D60FF3">
        <w:trPr>
          <w:jc w:val="center"/>
        </w:trPr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Board Member 1</w:t>
            </w: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Board Member 2</w:t>
            </w: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Board Member 3</w:t>
            </w: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Board Member 4</w:t>
            </w:r>
          </w:p>
        </w:tc>
        <w:tc>
          <w:tcPr>
            <w:tcW w:w="1316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Board Member 5</w:t>
            </w: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Board Member 6</w:t>
            </w: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Board Member 7</w:t>
            </w: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Board Member 8</w:t>
            </w: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Board Member 9</w:t>
            </w: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Board Member 10</w:t>
            </w:r>
          </w:p>
        </w:tc>
        <w:tc>
          <w:tcPr>
            <w:tcW w:w="1316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Board Member 11</w:t>
            </w:r>
          </w:p>
        </w:tc>
      </w:tr>
      <w:tr w:rsidR="004854E2" w:rsidRPr="00D60FF3" w:rsidTr="00D60FF3">
        <w:trPr>
          <w:trHeight w:hRule="exact" w:val="1008"/>
          <w:jc w:val="center"/>
        </w:trPr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Candidate 1</w:t>
            </w: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(</w:t>
            </w:r>
            <w:r w:rsidRPr="0047345E">
              <w:rPr>
                <w:rFonts w:ascii="Calibri" w:hAnsi="Calibri" w:cs="Arial"/>
                <w:color w:val="000000"/>
                <w:sz w:val="16"/>
                <w:szCs w:val="16"/>
              </w:rPr>
              <w:t>vote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goes here</w:t>
            </w:r>
            <w:r w:rsidRPr="0047345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– e.g. VP of Programs)</w:t>
            </w: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854E2" w:rsidRPr="00D60FF3" w:rsidTr="00D60FF3">
        <w:trPr>
          <w:trHeight w:hRule="exact" w:val="1008"/>
          <w:jc w:val="center"/>
        </w:trPr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Candidate 2</w:t>
            </w:r>
          </w:p>
        </w:tc>
        <w:tc>
          <w:tcPr>
            <w:tcW w:w="1315" w:type="dxa"/>
            <w:vAlign w:val="center"/>
          </w:tcPr>
          <w:p w:rsidR="004854E2" w:rsidRPr="0047345E" w:rsidRDefault="004854E2" w:rsidP="00D60FF3">
            <w:pPr>
              <w:spacing w:before="120" w:after="12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(</w:t>
            </w:r>
            <w:r w:rsidRPr="0047345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vote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goes here</w:t>
            </w:r>
            <w:r w:rsidRPr="0047345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– e.g. VP of Programs)</w:t>
            </w: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854E2" w:rsidRPr="00D60FF3" w:rsidTr="00D60FF3">
        <w:trPr>
          <w:trHeight w:hRule="exact" w:val="1008"/>
          <w:jc w:val="center"/>
        </w:trPr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Candidate 3</w:t>
            </w:r>
          </w:p>
        </w:tc>
        <w:tc>
          <w:tcPr>
            <w:tcW w:w="1315" w:type="dxa"/>
            <w:vAlign w:val="center"/>
          </w:tcPr>
          <w:p w:rsidR="004854E2" w:rsidRPr="0047345E" w:rsidRDefault="004854E2" w:rsidP="00D60FF3">
            <w:pPr>
              <w:spacing w:before="120" w:after="12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(</w:t>
            </w:r>
            <w:r w:rsidRPr="0047345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vote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goes here</w:t>
            </w:r>
            <w:r w:rsidRPr="0047345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– e.g. VP of Programs)</w:t>
            </w: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854E2" w:rsidRPr="00D60FF3" w:rsidTr="00D60FF3">
        <w:trPr>
          <w:trHeight w:hRule="exact" w:val="1008"/>
          <w:jc w:val="center"/>
        </w:trPr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Candidate 4</w:t>
            </w:r>
          </w:p>
        </w:tc>
        <w:tc>
          <w:tcPr>
            <w:tcW w:w="1315" w:type="dxa"/>
            <w:vAlign w:val="center"/>
          </w:tcPr>
          <w:p w:rsidR="004854E2" w:rsidRPr="0047345E" w:rsidRDefault="004854E2" w:rsidP="00D60FF3">
            <w:pPr>
              <w:spacing w:before="120" w:after="12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(</w:t>
            </w:r>
            <w:r w:rsidRPr="0047345E">
              <w:rPr>
                <w:rFonts w:ascii="Calibri" w:hAnsi="Calibri" w:cs="Arial"/>
                <w:color w:val="000000"/>
                <w:sz w:val="16"/>
                <w:szCs w:val="16"/>
              </w:rPr>
              <w:t>vote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goes here</w:t>
            </w:r>
            <w:r w:rsidRPr="0047345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– e.g. VP of Programs)</w:t>
            </w: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854E2" w:rsidRPr="00D60FF3" w:rsidTr="00D60FF3">
        <w:trPr>
          <w:trHeight w:hRule="exact" w:val="1008"/>
          <w:jc w:val="center"/>
        </w:trPr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Candidate 5</w:t>
            </w:r>
          </w:p>
        </w:tc>
        <w:tc>
          <w:tcPr>
            <w:tcW w:w="1315" w:type="dxa"/>
            <w:vAlign w:val="center"/>
          </w:tcPr>
          <w:p w:rsidR="004854E2" w:rsidRPr="0047345E" w:rsidRDefault="004854E2" w:rsidP="00D60FF3">
            <w:pPr>
              <w:spacing w:before="120" w:after="12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(</w:t>
            </w:r>
            <w:r w:rsidRPr="0047345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vote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goes here</w:t>
            </w:r>
            <w:r w:rsidRPr="0047345E">
              <w:rPr>
                <w:rFonts w:ascii="Calibri" w:hAnsi="Calibri" w:cs="Arial"/>
                <w:color w:val="000000"/>
                <w:sz w:val="16"/>
                <w:szCs w:val="16"/>
              </w:rPr>
              <w:t>– e.g. VP of Programs)</w:t>
            </w: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854E2" w:rsidRPr="00D60FF3" w:rsidTr="00D60FF3">
        <w:trPr>
          <w:trHeight w:hRule="exact" w:val="1008"/>
          <w:jc w:val="center"/>
        </w:trPr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Candidate 6</w:t>
            </w:r>
          </w:p>
        </w:tc>
        <w:tc>
          <w:tcPr>
            <w:tcW w:w="1315" w:type="dxa"/>
            <w:vAlign w:val="center"/>
          </w:tcPr>
          <w:p w:rsidR="004854E2" w:rsidRPr="0047345E" w:rsidRDefault="004854E2" w:rsidP="00D60FF3">
            <w:pPr>
              <w:spacing w:before="120" w:after="12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(</w:t>
            </w:r>
            <w:r w:rsidRPr="0047345E">
              <w:rPr>
                <w:rFonts w:ascii="Calibri" w:hAnsi="Calibri" w:cs="Arial"/>
                <w:color w:val="000000"/>
                <w:sz w:val="16"/>
                <w:szCs w:val="16"/>
              </w:rPr>
              <w:t>vote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goes here</w:t>
            </w:r>
            <w:r w:rsidRPr="0047345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– e.g. VP of Programs)</w:t>
            </w: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854E2" w:rsidRPr="00D60FF3" w:rsidTr="00D60FF3">
        <w:trPr>
          <w:trHeight w:hRule="exact" w:val="1008"/>
          <w:jc w:val="center"/>
        </w:trPr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Candidate 7</w:t>
            </w:r>
          </w:p>
        </w:tc>
        <w:tc>
          <w:tcPr>
            <w:tcW w:w="1315" w:type="dxa"/>
            <w:vAlign w:val="center"/>
          </w:tcPr>
          <w:p w:rsidR="004854E2" w:rsidRPr="0047345E" w:rsidRDefault="004854E2" w:rsidP="00D60FF3">
            <w:pPr>
              <w:spacing w:before="120" w:after="12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(</w:t>
            </w:r>
            <w:r w:rsidRPr="0047345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vote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goes here</w:t>
            </w:r>
            <w:r w:rsidRPr="0047345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– e.g. VP of Programs)</w:t>
            </w: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854E2" w:rsidRPr="00D60FF3" w:rsidTr="00D60FF3">
        <w:trPr>
          <w:trHeight w:hRule="exact" w:val="1008"/>
          <w:jc w:val="center"/>
        </w:trPr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Candidate 8</w:t>
            </w:r>
          </w:p>
        </w:tc>
        <w:tc>
          <w:tcPr>
            <w:tcW w:w="1315" w:type="dxa"/>
            <w:vAlign w:val="center"/>
          </w:tcPr>
          <w:p w:rsidR="004854E2" w:rsidRPr="0047345E" w:rsidRDefault="004854E2" w:rsidP="00D60FF3">
            <w:pPr>
              <w:spacing w:before="120" w:after="12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(</w:t>
            </w:r>
            <w:r w:rsidRPr="0047345E">
              <w:rPr>
                <w:rFonts w:ascii="Calibri" w:hAnsi="Calibri" w:cs="Arial"/>
                <w:color w:val="000000"/>
                <w:sz w:val="16"/>
                <w:szCs w:val="16"/>
              </w:rPr>
              <w:t>vote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goes here</w:t>
            </w:r>
            <w:r w:rsidRPr="0047345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– e.g. VP of Programs)</w:t>
            </w: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4854E2" w:rsidRPr="00D60FF3" w:rsidRDefault="004854E2" w:rsidP="00D60FF3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854E2" w:rsidRDefault="004854E2"/>
    <w:sectPr w:rsidR="004854E2" w:rsidSect="001E1B6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4E2" w:rsidRDefault="004854E2" w:rsidP="001E1B60">
      <w:r>
        <w:separator/>
      </w:r>
    </w:p>
  </w:endnote>
  <w:endnote w:type="continuationSeparator" w:id="1">
    <w:p w:rsidR="004854E2" w:rsidRDefault="004854E2" w:rsidP="001E1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4E2" w:rsidRDefault="004854E2" w:rsidP="001E1B60">
      <w:r>
        <w:separator/>
      </w:r>
    </w:p>
  </w:footnote>
  <w:footnote w:type="continuationSeparator" w:id="1">
    <w:p w:rsidR="004854E2" w:rsidRDefault="004854E2" w:rsidP="001E1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E2" w:rsidRDefault="004854E2">
    <w:pPr>
      <w:pStyle w:val="Header"/>
    </w:pPr>
    <w:r>
      <w:t xml:space="preserve">ASTD </w:t>
    </w:r>
    <w:smartTag w:uri="urn:schemas-microsoft-com:office:smarttags" w:element="place">
      <w:r>
        <w:t>Puget Sound</w:t>
      </w:r>
    </w:smartTag>
  </w:p>
  <w:p w:rsidR="004854E2" w:rsidRDefault="004854E2">
    <w:pPr>
      <w:pStyle w:val="Header"/>
    </w:pPr>
    <w:r>
      <w:t>Succession Management 2008-2009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60D7"/>
    <w:multiLevelType w:val="hybridMultilevel"/>
    <w:tmpl w:val="DC401382"/>
    <w:lvl w:ilvl="0" w:tplc="5F362D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A0049"/>
    <w:multiLevelType w:val="hybridMultilevel"/>
    <w:tmpl w:val="59F23012"/>
    <w:lvl w:ilvl="0" w:tplc="0EC062CC">
      <w:start w:val="1"/>
      <w:numFmt w:val="bullet"/>
      <w:pStyle w:val="Mary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424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B60"/>
    <w:rsid w:val="00012C20"/>
    <w:rsid w:val="0001341E"/>
    <w:rsid w:val="000155D9"/>
    <w:rsid w:val="00015BDC"/>
    <w:rsid w:val="00021374"/>
    <w:rsid w:val="00023271"/>
    <w:rsid w:val="00025337"/>
    <w:rsid w:val="00026C6C"/>
    <w:rsid w:val="00030C68"/>
    <w:rsid w:val="0003388A"/>
    <w:rsid w:val="000377CE"/>
    <w:rsid w:val="00037EA5"/>
    <w:rsid w:val="00037F37"/>
    <w:rsid w:val="00040DC9"/>
    <w:rsid w:val="0004127A"/>
    <w:rsid w:val="00041ACC"/>
    <w:rsid w:val="00041B28"/>
    <w:rsid w:val="00043091"/>
    <w:rsid w:val="00045CC2"/>
    <w:rsid w:val="00051074"/>
    <w:rsid w:val="000530DC"/>
    <w:rsid w:val="00057CB2"/>
    <w:rsid w:val="00060907"/>
    <w:rsid w:val="00063D7E"/>
    <w:rsid w:val="00081188"/>
    <w:rsid w:val="00087D06"/>
    <w:rsid w:val="000A4803"/>
    <w:rsid w:val="000A4E3A"/>
    <w:rsid w:val="000A56ED"/>
    <w:rsid w:val="000A769F"/>
    <w:rsid w:val="000A7ADE"/>
    <w:rsid w:val="000B1AE5"/>
    <w:rsid w:val="000B24BD"/>
    <w:rsid w:val="000B78CF"/>
    <w:rsid w:val="000C067D"/>
    <w:rsid w:val="000C2D3F"/>
    <w:rsid w:val="000D211D"/>
    <w:rsid w:val="000E249C"/>
    <w:rsid w:val="000E7E2A"/>
    <w:rsid w:val="000F550E"/>
    <w:rsid w:val="00103141"/>
    <w:rsid w:val="0011258D"/>
    <w:rsid w:val="00115AF6"/>
    <w:rsid w:val="001303F5"/>
    <w:rsid w:val="00140187"/>
    <w:rsid w:val="00147A8A"/>
    <w:rsid w:val="0015105E"/>
    <w:rsid w:val="00161AE3"/>
    <w:rsid w:val="001621E3"/>
    <w:rsid w:val="001700A6"/>
    <w:rsid w:val="00182252"/>
    <w:rsid w:val="0018413B"/>
    <w:rsid w:val="001907B3"/>
    <w:rsid w:val="00191987"/>
    <w:rsid w:val="001A0E36"/>
    <w:rsid w:val="001A3E90"/>
    <w:rsid w:val="001A50FC"/>
    <w:rsid w:val="001B314E"/>
    <w:rsid w:val="001B7CEB"/>
    <w:rsid w:val="001D07E9"/>
    <w:rsid w:val="001D2AF8"/>
    <w:rsid w:val="001D4762"/>
    <w:rsid w:val="001D60ED"/>
    <w:rsid w:val="001D6AA4"/>
    <w:rsid w:val="001E1B60"/>
    <w:rsid w:val="001E3E89"/>
    <w:rsid w:val="001E61E8"/>
    <w:rsid w:val="001E7F2B"/>
    <w:rsid w:val="001F798C"/>
    <w:rsid w:val="00204E4D"/>
    <w:rsid w:val="00214907"/>
    <w:rsid w:val="0021549D"/>
    <w:rsid w:val="002273EB"/>
    <w:rsid w:val="00232D1B"/>
    <w:rsid w:val="00234D68"/>
    <w:rsid w:val="00235683"/>
    <w:rsid w:val="00246913"/>
    <w:rsid w:val="00250EE1"/>
    <w:rsid w:val="002558E0"/>
    <w:rsid w:val="0026329C"/>
    <w:rsid w:val="00277686"/>
    <w:rsid w:val="00277870"/>
    <w:rsid w:val="00294F5B"/>
    <w:rsid w:val="00296BA0"/>
    <w:rsid w:val="002A0A50"/>
    <w:rsid w:val="002A6452"/>
    <w:rsid w:val="002B6CC7"/>
    <w:rsid w:val="002B76D5"/>
    <w:rsid w:val="002C179D"/>
    <w:rsid w:val="002C4ED8"/>
    <w:rsid w:val="002D71B5"/>
    <w:rsid w:val="002E6124"/>
    <w:rsid w:val="002E693F"/>
    <w:rsid w:val="002F1240"/>
    <w:rsid w:val="002F2CF5"/>
    <w:rsid w:val="002F3CB0"/>
    <w:rsid w:val="002F3FAB"/>
    <w:rsid w:val="003011B7"/>
    <w:rsid w:val="00303D55"/>
    <w:rsid w:val="0030622D"/>
    <w:rsid w:val="00307973"/>
    <w:rsid w:val="00310CF1"/>
    <w:rsid w:val="003148F3"/>
    <w:rsid w:val="00323839"/>
    <w:rsid w:val="00331350"/>
    <w:rsid w:val="003313D1"/>
    <w:rsid w:val="003317CB"/>
    <w:rsid w:val="003331DE"/>
    <w:rsid w:val="00337227"/>
    <w:rsid w:val="003403C1"/>
    <w:rsid w:val="003416C9"/>
    <w:rsid w:val="00341C43"/>
    <w:rsid w:val="003473EA"/>
    <w:rsid w:val="00350683"/>
    <w:rsid w:val="00354CBD"/>
    <w:rsid w:val="00354CED"/>
    <w:rsid w:val="00355BF6"/>
    <w:rsid w:val="00356A6B"/>
    <w:rsid w:val="00357165"/>
    <w:rsid w:val="0036318F"/>
    <w:rsid w:val="003739DA"/>
    <w:rsid w:val="0038012B"/>
    <w:rsid w:val="0039052B"/>
    <w:rsid w:val="00392E4E"/>
    <w:rsid w:val="00393293"/>
    <w:rsid w:val="0039571E"/>
    <w:rsid w:val="00397F60"/>
    <w:rsid w:val="003A32EA"/>
    <w:rsid w:val="003A66AD"/>
    <w:rsid w:val="003B0080"/>
    <w:rsid w:val="003B22DD"/>
    <w:rsid w:val="003B6908"/>
    <w:rsid w:val="003C282E"/>
    <w:rsid w:val="003C4EB0"/>
    <w:rsid w:val="003C6236"/>
    <w:rsid w:val="003D30B8"/>
    <w:rsid w:val="003D6DCA"/>
    <w:rsid w:val="003D7100"/>
    <w:rsid w:val="003E5C27"/>
    <w:rsid w:val="003F0769"/>
    <w:rsid w:val="00400FD6"/>
    <w:rsid w:val="0040296E"/>
    <w:rsid w:val="00407298"/>
    <w:rsid w:val="00411C2A"/>
    <w:rsid w:val="00417B99"/>
    <w:rsid w:val="004302A7"/>
    <w:rsid w:val="00452B93"/>
    <w:rsid w:val="0045647D"/>
    <w:rsid w:val="00462CD4"/>
    <w:rsid w:val="00472F50"/>
    <w:rsid w:val="0047345E"/>
    <w:rsid w:val="00474793"/>
    <w:rsid w:val="004854E2"/>
    <w:rsid w:val="004860A8"/>
    <w:rsid w:val="0049452D"/>
    <w:rsid w:val="00495965"/>
    <w:rsid w:val="004A20F5"/>
    <w:rsid w:val="004A2ADD"/>
    <w:rsid w:val="004B02A2"/>
    <w:rsid w:val="004C2A3C"/>
    <w:rsid w:val="004C5F9C"/>
    <w:rsid w:val="004D027E"/>
    <w:rsid w:val="004E248C"/>
    <w:rsid w:val="004E4E44"/>
    <w:rsid w:val="004F1851"/>
    <w:rsid w:val="004F276A"/>
    <w:rsid w:val="004F56A5"/>
    <w:rsid w:val="004F79D6"/>
    <w:rsid w:val="00501E7F"/>
    <w:rsid w:val="0050510B"/>
    <w:rsid w:val="005068D6"/>
    <w:rsid w:val="00506D68"/>
    <w:rsid w:val="00511458"/>
    <w:rsid w:val="0051245B"/>
    <w:rsid w:val="005139AB"/>
    <w:rsid w:val="00521FCC"/>
    <w:rsid w:val="005224F2"/>
    <w:rsid w:val="005315B3"/>
    <w:rsid w:val="005332A8"/>
    <w:rsid w:val="00534236"/>
    <w:rsid w:val="00534848"/>
    <w:rsid w:val="00534F56"/>
    <w:rsid w:val="0054003D"/>
    <w:rsid w:val="00541979"/>
    <w:rsid w:val="005444E8"/>
    <w:rsid w:val="005449A0"/>
    <w:rsid w:val="00547E75"/>
    <w:rsid w:val="00552F20"/>
    <w:rsid w:val="005546D9"/>
    <w:rsid w:val="005550B4"/>
    <w:rsid w:val="00565051"/>
    <w:rsid w:val="005754E6"/>
    <w:rsid w:val="00575CD7"/>
    <w:rsid w:val="00577A10"/>
    <w:rsid w:val="00580037"/>
    <w:rsid w:val="005808C4"/>
    <w:rsid w:val="0058749D"/>
    <w:rsid w:val="00592302"/>
    <w:rsid w:val="00596353"/>
    <w:rsid w:val="00596830"/>
    <w:rsid w:val="005A23D2"/>
    <w:rsid w:val="005B23AF"/>
    <w:rsid w:val="005B31C7"/>
    <w:rsid w:val="005C0103"/>
    <w:rsid w:val="005C0D09"/>
    <w:rsid w:val="005C4A8C"/>
    <w:rsid w:val="005D763A"/>
    <w:rsid w:val="005E13CB"/>
    <w:rsid w:val="005E1DE0"/>
    <w:rsid w:val="005E428F"/>
    <w:rsid w:val="005E6A59"/>
    <w:rsid w:val="005F309E"/>
    <w:rsid w:val="00603391"/>
    <w:rsid w:val="006035F3"/>
    <w:rsid w:val="00606050"/>
    <w:rsid w:val="006235A9"/>
    <w:rsid w:val="00630D71"/>
    <w:rsid w:val="0063510F"/>
    <w:rsid w:val="0064285F"/>
    <w:rsid w:val="00646B54"/>
    <w:rsid w:val="0065003D"/>
    <w:rsid w:val="00660BD6"/>
    <w:rsid w:val="00671BB7"/>
    <w:rsid w:val="00676ABF"/>
    <w:rsid w:val="0068270C"/>
    <w:rsid w:val="00684D70"/>
    <w:rsid w:val="00691BD0"/>
    <w:rsid w:val="00692429"/>
    <w:rsid w:val="006A2E9E"/>
    <w:rsid w:val="006A3DFE"/>
    <w:rsid w:val="006B0944"/>
    <w:rsid w:val="006B311E"/>
    <w:rsid w:val="006C0FEF"/>
    <w:rsid w:val="006C48BC"/>
    <w:rsid w:val="006C67DD"/>
    <w:rsid w:val="006C7C07"/>
    <w:rsid w:val="006D1B25"/>
    <w:rsid w:val="006D597A"/>
    <w:rsid w:val="006E4FF9"/>
    <w:rsid w:val="006E6DD4"/>
    <w:rsid w:val="006E7BCE"/>
    <w:rsid w:val="006F204E"/>
    <w:rsid w:val="006F6596"/>
    <w:rsid w:val="006F6A5D"/>
    <w:rsid w:val="007004D5"/>
    <w:rsid w:val="00704B34"/>
    <w:rsid w:val="00707770"/>
    <w:rsid w:val="007122A9"/>
    <w:rsid w:val="007127E3"/>
    <w:rsid w:val="007240AE"/>
    <w:rsid w:val="00724556"/>
    <w:rsid w:val="00735FEA"/>
    <w:rsid w:val="007364E8"/>
    <w:rsid w:val="0074137A"/>
    <w:rsid w:val="007453F0"/>
    <w:rsid w:val="00752A5E"/>
    <w:rsid w:val="00753E52"/>
    <w:rsid w:val="007549CF"/>
    <w:rsid w:val="00757914"/>
    <w:rsid w:val="00766F11"/>
    <w:rsid w:val="00771FA4"/>
    <w:rsid w:val="00774273"/>
    <w:rsid w:val="00790A7A"/>
    <w:rsid w:val="007940B3"/>
    <w:rsid w:val="00794F03"/>
    <w:rsid w:val="007A327F"/>
    <w:rsid w:val="007A3B02"/>
    <w:rsid w:val="007B14D9"/>
    <w:rsid w:val="007B3633"/>
    <w:rsid w:val="007B3D39"/>
    <w:rsid w:val="007B5BA5"/>
    <w:rsid w:val="007C0B98"/>
    <w:rsid w:val="007C20F3"/>
    <w:rsid w:val="007C5DCC"/>
    <w:rsid w:val="007C77A8"/>
    <w:rsid w:val="007D0575"/>
    <w:rsid w:val="007D3CC1"/>
    <w:rsid w:val="007E02F3"/>
    <w:rsid w:val="007E039D"/>
    <w:rsid w:val="007E0AEA"/>
    <w:rsid w:val="007E0C11"/>
    <w:rsid w:val="007E52BC"/>
    <w:rsid w:val="007E6280"/>
    <w:rsid w:val="007E76CE"/>
    <w:rsid w:val="007F0EFD"/>
    <w:rsid w:val="007F4391"/>
    <w:rsid w:val="00811839"/>
    <w:rsid w:val="008130D4"/>
    <w:rsid w:val="008136A2"/>
    <w:rsid w:val="00821D31"/>
    <w:rsid w:val="00825B93"/>
    <w:rsid w:val="00826BF1"/>
    <w:rsid w:val="00830FC7"/>
    <w:rsid w:val="00832D21"/>
    <w:rsid w:val="00836275"/>
    <w:rsid w:val="00842E07"/>
    <w:rsid w:val="008432D0"/>
    <w:rsid w:val="00846652"/>
    <w:rsid w:val="00853C78"/>
    <w:rsid w:val="00853D2F"/>
    <w:rsid w:val="00855003"/>
    <w:rsid w:val="0086657C"/>
    <w:rsid w:val="00871462"/>
    <w:rsid w:val="0087798F"/>
    <w:rsid w:val="00880D07"/>
    <w:rsid w:val="00883B5E"/>
    <w:rsid w:val="00884668"/>
    <w:rsid w:val="0088694D"/>
    <w:rsid w:val="0089186B"/>
    <w:rsid w:val="00895E8B"/>
    <w:rsid w:val="008A4847"/>
    <w:rsid w:val="008A4E62"/>
    <w:rsid w:val="008A5BA5"/>
    <w:rsid w:val="008B55BC"/>
    <w:rsid w:val="008B5FDE"/>
    <w:rsid w:val="008B7F1F"/>
    <w:rsid w:val="008C1876"/>
    <w:rsid w:val="008C4F00"/>
    <w:rsid w:val="008C53BF"/>
    <w:rsid w:val="008D0702"/>
    <w:rsid w:val="008D5809"/>
    <w:rsid w:val="008F2496"/>
    <w:rsid w:val="008F3B7B"/>
    <w:rsid w:val="008F40CF"/>
    <w:rsid w:val="009018EE"/>
    <w:rsid w:val="00902D0D"/>
    <w:rsid w:val="0090417D"/>
    <w:rsid w:val="00904326"/>
    <w:rsid w:val="00905BC4"/>
    <w:rsid w:val="00912E9C"/>
    <w:rsid w:val="00914605"/>
    <w:rsid w:val="00914EAC"/>
    <w:rsid w:val="0091566A"/>
    <w:rsid w:val="009210A7"/>
    <w:rsid w:val="00923D6E"/>
    <w:rsid w:val="00930D13"/>
    <w:rsid w:val="00931539"/>
    <w:rsid w:val="00941F7C"/>
    <w:rsid w:val="00943653"/>
    <w:rsid w:val="009501B0"/>
    <w:rsid w:val="00956BD5"/>
    <w:rsid w:val="009642AE"/>
    <w:rsid w:val="0097019C"/>
    <w:rsid w:val="00971944"/>
    <w:rsid w:val="00971FA1"/>
    <w:rsid w:val="0097437B"/>
    <w:rsid w:val="0097554F"/>
    <w:rsid w:val="0097742C"/>
    <w:rsid w:val="009828D3"/>
    <w:rsid w:val="00994551"/>
    <w:rsid w:val="009966E4"/>
    <w:rsid w:val="009A1008"/>
    <w:rsid w:val="009A10E2"/>
    <w:rsid w:val="009A4A43"/>
    <w:rsid w:val="009B44A0"/>
    <w:rsid w:val="009B5671"/>
    <w:rsid w:val="009B6F12"/>
    <w:rsid w:val="009D7362"/>
    <w:rsid w:val="009E1877"/>
    <w:rsid w:val="009E3F5B"/>
    <w:rsid w:val="00A00D57"/>
    <w:rsid w:val="00A01D5B"/>
    <w:rsid w:val="00A01E70"/>
    <w:rsid w:val="00A06E28"/>
    <w:rsid w:val="00A10338"/>
    <w:rsid w:val="00A11EA9"/>
    <w:rsid w:val="00A12501"/>
    <w:rsid w:val="00A128A3"/>
    <w:rsid w:val="00A16E82"/>
    <w:rsid w:val="00A21A84"/>
    <w:rsid w:val="00A25C23"/>
    <w:rsid w:val="00A265A5"/>
    <w:rsid w:val="00A53ADA"/>
    <w:rsid w:val="00A54C68"/>
    <w:rsid w:val="00A552E6"/>
    <w:rsid w:val="00A56A4C"/>
    <w:rsid w:val="00A572A4"/>
    <w:rsid w:val="00A677C0"/>
    <w:rsid w:val="00A702C9"/>
    <w:rsid w:val="00A7316B"/>
    <w:rsid w:val="00A772DE"/>
    <w:rsid w:val="00A82729"/>
    <w:rsid w:val="00A85787"/>
    <w:rsid w:val="00A92490"/>
    <w:rsid w:val="00A94302"/>
    <w:rsid w:val="00A94EFA"/>
    <w:rsid w:val="00A96518"/>
    <w:rsid w:val="00A969DF"/>
    <w:rsid w:val="00AA0211"/>
    <w:rsid w:val="00AA305B"/>
    <w:rsid w:val="00AA7733"/>
    <w:rsid w:val="00AB0151"/>
    <w:rsid w:val="00AB46D6"/>
    <w:rsid w:val="00AB4C21"/>
    <w:rsid w:val="00AC4924"/>
    <w:rsid w:val="00AC609C"/>
    <w:rsid w:val="00AD05D2"/>
    <w:rsid w:val="00AD2493"/>
    <w:rsid w:val="00AD34D6"/>
    <w:rsid w:val="00AD3513"/>
    <w:rsid w:val="00AE2E68"/>
    <w:rsid w:val="00AE442D"/>
    <w:rsid w:val="00AF39FD"/>
    <w:rsid w:val="00AF7C07"/>
    <w:rsid w:val="00B003DF"/>
    <w:rsid w:val="00B043B9"/>
    <w:rsid w:val="00B07E31"/>
    <w:rsid w:val="00B20E95"/>
    <w:rsid w:val="00B24A7A"/>
    <w:rsid w:val="00B27C7A"/>
    <w:rsid w:val="00B34FE6"/>
    <w:rsid w:val="00B35F8F"/>
    <w:rsid w:val="00B37839"/>
    <w:rsid w:val="00B64056"/>
    <w:rsid w:val="00B6437A"/>
    <w:rsid w:val="00B7117F"/>
    <w:rsid w:val="00B71C90"/>
    <w:rsid w:val="00B75BF4"/>
    <w:rsid w:val="00B845D0"/>
    <w:rsid w:val="00B87B35"/>
    <w:rsid w:val="00B95952"/>
    <w:rsid w:val="00B973E2"/>
    <w:rsid w:val="00BA5348"/>
    <w:rsid w:val="00BB6FC6"/>
    <w:rsid w:val="00BC6142"/>
    <w:rsid w:val="00BD39A6"/>
    <w:rsid w:val="00BD4E92"/>
    <w:rsid w:val="00BE19BC"/>
    <w:rsid w:val="00BE19FD"/>
    <w:rsid w:val="00BE7C96"/>
    <w:rsid w:val="00BF2F88"/>
    <w:rsid w:val="00BF596E"/>
    <w:rsid w:val="00C011F6"/>
    <w:rsid w:val="00C0318A"/>
    <w:rsid w:val="00C2272E"/>
    <w:rsid w:val="00C22D89"/>
    <w:rsid w:val="00C242A2"/>
    <w:rsid w:val="00C2738D"/>
    <w:rsid w:val="00C30FF7"/>
    <w:rsid w:val="00C326C8"/>
    <w:rsid w:val="00C3331D"/>
    <w:rsid w:val="00C345AB"/>
    <w:rsid w:val="00C55985"/>
    <w:rsid w:val="00C61944"/>
    <w:rsid w:val="00C627F0"/>
    <w:rsid w:val="00C62B6E"/>
    <w:rsid w:val="00C64792"/>
    <w:rsid w:val="00C7027B"/>
    <w:rsid w:val="00C72238"/>
    <w:rsid w:val="00C84A72"/>
    <w:rsid w:val="00C85985"/>
    <w:rsid w:val="00C872D5"/>
    <w:rsid w:val="00C87FCF"/>
    <w:rsid w:val="00CA3155"/>
    <w:rsid w:val="00CA319A"/>
    <w:rsid w:val="00CB15D3"/>
    <w:rsid w:val="00CB22FE"/>
    <w:rsid w:val="00CC28AF"/>
    <w:rsid w:val="00CD0413"/>
    <w:rsid w:val="00CD2C6F"/>
    <w:rsid w:val="00CD5093"/>
    <w:rsid w:val="00CD5405"/>
    <w:rsid w:val="00CD6C54"/>
    <w:rsid w:val="00CE1BE0"/>
    <w:rsid w:val="00CE2CE4"/>
    <w:rsid w:val="00CE4C64"/>
    <w:rsid w:val="00CE61DF"/>
    <w:rsid w:val="00CE7A65"/>
    <w:rsid w:val="00CF2EE2"/>
    <w:rsid w:val="00CF6844"/>
    <w:rsid w:val="00D03D82"/>
    <w:rsid w:val="00D05049"/>
    <w:rsid w:val="00D06C31"/>
    <w:rsid w:val="00D1025D"/>
    <w:rsid w:val="00D12BBB"/>
    <w:rsid w:val="00D14000"/>
    <w:rsid w:val="00D146A3"/>
    <w:rsid w:val="00D1645A"/>
    <w:rsid w:val="00D17ECF"/>
    <w:rsid w:val="00D20AB3"/>
    <w:rsid w:val="00D20E8A"/>
    <w:rsid w:val="00D22062"/>
    <w:rsid w:val="00D220B9"/>
    <w:rsid w:val="00D27EF2"/>
    <w:rsid w:val="00D30007"/>
    <w:rsid w:val="00D30FAC"/>
    <w:rsid w:val="00D35482"/>
    <w:rsid w:val="00D35EA1"/>
    <w:rsid w:val="00D368A5"/>
    <w:rsid w:val="00D37A0F"/>
    <w:rsid w:val="00D4050C"/>
    <w:rsid w:val="00D41491"/>
    <w:rsid w:val="00D47B51"/>
    <w:rsid w:val="00D5282D"/>
    <w:rsid w:val="00D53789"/>
    <w:rsid w:val="00D55987"/>
    <w:rsid w:val="00D60FF3"/>
    <w:rsid w:val="00D62948"/>
    <w:rsid w:val="00D65FEF"/>
    <w:rsid w:val="00D672A4"/>
    <w:rsid w:val="00D67692"/>
    <w:rsid w:val="00D769AF"/>
    <w:rsid w:val="00D81601"/>
    <w:rsid w:val="00D8377B"/>
    <w:rsid w:val="00D9660D"/>
    <w:rsid w:val="00D97BD2"/>
    <w:rsid w:val="00DB1726"/>
    <w:rsid w:val="00DB38A5"/>
    <w:rsid w:val="00DB6118"/>
    <w:rsid w:val="00DB79B3"/>
    <w:rsid w:val="00DC2BC6"/>
    <w:rsid w:val="00DC7835"/>
    <w:rsid w:val="00DD0304"/>
    <w:rsid w:val="00DD371A"/>
    <w:rsid w:val="00DD5B8A"/>
    <w:rsid w:val="00DD71E7"/>
    <w:rsid w:val="00DE014C"/>
    <w:rsid w:val="00DE1362"/>
    <w:rsid w:val="00DE3B7D"/>
    <w:rsid w:val="00DE6A4F"/>
    <w:rsid w:val="00DF0D0C"/>
    <w:rsid w:val="00DF25F4"/>
    <w:rsid w:val="00DF3D80"/>
    <w:rsid w:val="00E00531"/>
    <w:rsid w:val="00E0215B"/>
    <w:rsid w:val="00E060AA"/>
    <w:rsid w:val="00E162B2"/>
    <w:rsid w:val="00E22065"/>
    <w:rsid w:val="00E220C5"/>
    <w:rsid w:val="00E2243A"/>
    <w:rsid w:val="00E271B7"/>
    <w:rsid w:val="00E27FDE"/>
    <w:rsid w:val="00E30C4D"/>
    <w:rsid w:val="00E352A7"/>
    <w:rsid w:val="00E4666B"/>
    <w:rsid w:val="00E53FE5"/>
    <w:rsid w:val="00E5650D"/>
    <w:rsid w:val="00E735AA"/>
    <w:rsid w:val="00E74D70"/>
    <w:rsid w:val="00E74D93"/>
    <w:rsid w:val="00E81FCA"/>
    <w:rsid w:val="00E82E21"/>
    <w:rsid w:val="00E853CF"/>
    <w:rsid w:val="00E92EEE"/>
    <w:rsid w:val="00E95A77"/>
    <w:rsid w:val="00EA646F"/>
    <w:rsid w:val="00EA74CA"/>
    <w:rsid w:val="00EB21C7"/>
    <w:rsid w:val="00EB32C9"/>
    <w:rsid w:val="00EB7556"/>
    <w:rsid w:val="00EC2E25"/>
    <w:rsid w:val="00EC443E"/>
    <w:rsid w:val="00ED21EF"/>
    <w:rsid w:val="00EE002B"/>
    <w:rsid w:val="00EE78F8"/>
    <w:rsid w:val="00EF171B"/>
    <w:rsid w:val="00EF491C"/>
    <w:rsid w:val="00F0082D"/>
    <w:rsid w:val="00F009EB"/>
    <w:rsid w:val="00F01353"/>
    <w:rsid w:val="00F03222"/>
    <w:rsid w:val="00F04DD1"/>
    <w:rsid w:val="00F06743"/>
    <w:rsid w:val="00F17AA7"/>
    <w:rsid w:val="00F17FFD"/>
    <w:rsid w:val="00F221C9"/>
    <w:rsid w:val="00F231E7"/>
    <w:rsid w:val="00F31B48"/>
    <w:rsid w:val="00F33881"/>
    <w:rsid w:val="00F367FE"/>
    <w:rsid w:val="00F370CE"/>
    <w:rsid w:val="00F37CE3"/>
    <w:rsid w:val="00F42BBF"/>
    <w:rsid w:val="00F433A2"/>
    <w:rsid w:val="00F44CEE"/>
    <w:rsid w:val="00F464D6"/>
    <w:rsid w:val="00F562CE"/>
    <w:rsid w:val="00F60706"/>
    <w:rsid w:val="00F66E65"/>
    <w:rsid w:val="00F77559"/>
    <w:rsid w:val="00F85757"/>
    <w:rsid w:val="00F86601"/>
    <w:rsid w:val="00F86D8E"/>
    <w:rsid w:val="00F87F40"/>
    <w:rsid w:val="00F90B44"/>
    <w:rsid w:val="00F910C8"/>
    <w:rsid w:val="00F91777"/>
    <w:rsid w:val="00F97FC1"/>
    <w:rsid w:val="00FA0FC2"/>
    <w:rsid w:val="00FA4F0F"/>
    <w:rsid w:val="00FB100E"/>
    <w:rsid w:val="00FC15F9"/>
    <w:rsid w:val="00FC288C"/>
    <w:rsid w:val="00FC3D96"/>
    <w:rsid w:val="00FD635F"/>
    <w:rsid w:val="00FD7A47"/>
    <w:rsid w:val="00FD7BB6"/>
    <w:rsid w:val="00FE065C"/>
    <w:rsid w:val="00FE2AF6"/>
    <w:rsid w:val="00FE2C3A"/>
    <w:rsid w:val="00FF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E1B60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3293"/>
    <w:pPr>
      <w:spacing w:before="48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3293"/>
    <w:pPr>
      <w:spacing w:before="20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3293"/>
    <w:pPr>
      <w:spacing w:before="200" w:line="271" w:lineRule="auto"/>
      <w:outlineLvl w:val="2"/>
    </w:pPr>
    <w:rPr>
      <w:rFonts w:ascii="Cambria" w:eastAsia="Times New Roman" w:hAnsi="Cambria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3293"/>
    <w:pPr>
      <w:spacing w:before="200"/>
      <w:outlineLvl w:val="3"/>
    </w:pPr>
    <w:rPr>
      <w:rFonts w:ascii="Cambria" w:eastAsia="Times New Roman" w:hAnsi="Cambria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93293"/>
    <w:pPr>
      <w:spacing w:before="200"/>
      <w:outlineLvl w:val="4"/>
    </w:pPr>
    <w:rPr>
      <w:rFonts w:ascii="Cambria" w:eastAsia="Times New Roman" w:hAnsi="Cambria"/>
      <w:b/>
      <w:bCs/>
      <w:color w:val="7F7F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93293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93293"/>
    <w:pPr>
      <w:outlineLvl w:val="6"/>
    </w:pPr>
    <w:rPr>
      <w:rFonts w:ascii="Cambria" w:eastAsia="Times New Roman" w:hAnsi="Cambria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93293"/>
    <w:pPr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93293"/>
    <w:pPr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3293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93293"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93293"/>
    <w:rPr>
      <w:rFonts w:ascii="Cambria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93293"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93293"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93293"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93293"/>
    <w:rPr>
      <w:rFonts w:ascii="Cambria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93293"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93293"/>
    <w:rPr>
      <w:rFonts w:ascii="Cambria" w:hAnsi="Cambria" w:cs="Times New Roman"/>
      <w:i/>
      <w:iCs/>
      <w:spacing w:val="5"/>
      <w:sz w:val="20"/>
      <w:szCs w:val="20"/>
    </w:rPr>
  </w:style>
  <w:style w:type="paragraph" w:styleId="Header">
    <w:name w:val="header"/>
    <w:basedOn w:val="Normal"/>
    <w:link w:val="HeaderChar"/>
    <w:uiPriority w:val="99"/>
    <w:rsid w:val="00393293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3293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393293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3293"/>
    <w:rPr>
      <w:rFonts w:eastAsia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393293"/>
    <w:pPr>
      <w:spacing w:after="120"/>
    </w:pPr>
    <w:rPr>
      <w:rFonts w:ascii="Calibri" w:eastAsia="Times New Roman" w:hAnsi="Calibri"/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393293"/>
    <w:pPr>
      <w:pBdr>
        <w:bottom w:val="single" w:sz="4" w:space="1" w:color="auto"/>
      </w:pBdr>
      <w:spacing w:after="120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93293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93293"/>
    <w:pPr>
      <w:spacing w:after="600"/>
    </w:pPr>
    <w:rPr>
      <w:rFonts w:ascii="Cambria" w:eastAsia="Times New Roman" w:hAnsi="Cambria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93293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393293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393293"/>
    <w:rPr>
      <w:rFonts w:cs="Times New Roman"/>
      <w:b/>
      <w:i/>
      <w:spacing w:val="10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rsid w:val="00393293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32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93293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99"/>
    <w:qFormat/>
    <w:rsid w:val="00393293"/>
    <w:rPr>
      <w:rFonts w:ascii="Calibri" w:eastAsia="Times New Roman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393293"/>
    <w:pPr>
      <w:spacing w:after="120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393293"/>
    <w:pPr>
      <w:spacing w:before="200"/>
      <w:ind w:left="360" w:right="360"/>
    </w:pPr>
    <w:rPr>
      <w:rFonts w:ascii="Calibri" w:eastAsia="Times New Roman" w:hAnsi="Calibr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locked/>
    <w:rsid w:val="00393293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9329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93293"/>
    <w:rPr>
      <w:rFonts w:eastAsia="Times New Roman"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393293"/>
    <w:rPr>
      <w:i/>
    </w:rPr>
  </w:style>
  <w:style w:type="character" w:styleId="IntenseEmphasis">
    <w:name w:val="Intense Emphasis"/>
    <w:basedOn w:val="DefaultParagraphFont"/>
    <w:uiPriority w:val="99"/>
    <w:qFormat/>
    <w:rsid w:val="00393293"/>
    <w:rPr>
      <w:b/>
    </w:rPr>
  </w:style>
  <w:style w:type="character" w:styleId="SubtleReference">
    <w:name w:val="Subtle Reference"/>
    <w:basedOn w:val="DefaultParagraphFont"/>
    <w:uiPriority w:val="99"/>
    <w:qFormat/>
    <w:rsid w:val="00393293"/>
    <w:rPr>
      <w:smallCaps/>
    </w:rPr>
  </w:style>
  <w:style w:type="character" w:styleId="IntenseReference">
    <w:name w:val="Intense Reference"/>
    <w:basedOn w:val="DefaultParagraphFont"/>
    <w:uiPriority w:val="99"/>
    <w:qFormat/>
    <w:rsid w:val="00393293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93293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93293"/>
    <w:pPr>
      <w:outlineLvl w:val="9"/>
    </w:pPr>
  </w:style>
  <w:style w:type="paragraph" w:customStyle="1" w:styleId="Mary">
    <w:name w:val="Mary"/>
    <w:basedOn w:val="Normal"/>
    <w:uiPriority w:val="99"/>
    <w:rsid w:val="00393293"/>
    <w:pPr>
      <w:numPr>
        <w:numId w:val="2"/>
      </w:numPr>
      <w:spacing w:after="120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5B683C31C9941B504CDD19D3A1714" ma:contentTypeVersion="0" ma:contentTypeDescription="Create a new document." ma:contentTypeScope="" ma:versionID="1824ece6a470b78c084a3464efe95b8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66892DF-9FA1-4BDC-8C76-68A1B21F564D}"/>
</file>

<file path=customXml/itemProps2.xml><?xml version="1.0" encoding="utf-8"?>
<ds:datastoreItem xmlns:ds="http://schemas.openxmlformats.org/officeDocument/2006/customXml" ds:itemID="{3B4D52D4-4671-41D2-953F-A769634A9CA9}"/>
</file>

<file path=customXml/itemProps3.xml><?xml version="1.0" encoding="utf-8"?>
<ds:datastoreItem xmlns:ds="http://schemas.openxmlformats.org/officeDocument/2006/customXml" ds:itemID="{2E51B263-8882-4BE7-8BCB-F326BDDF196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99</Words>
  <Characters>570</Characters>
  <Application>Microsoft Office Outlook</Application>
  <DocSecurity>0</DocSecurity>
  <Lines>0</Lines>
  <Paragraphs>0</Paragraphs>
  <ScaleCrop>false</ScaleCrop>
  <Company>McKinstry Co.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 1</dc:title>
  <dc:subject/>
  <dc:creator>MaryC</dc:creator>
  <cp:keywords/>
  <dc:description/>
  <cp:lastModifiedBy>Authorized User</cp:lastModifiedBy>
  <cp:revision>2</cp:revision>
  <dcterms:created xsi:type="dcterms:W3CDTF">2009-01-05T18:29:00Z</dcterms:created>
  <dcterms:modified xsi:type="dcterms:W3CDTF">2009-01-05T18:29:00Z</dcterms:modified>
</cp:coreProperties>
</file>