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BC16C" w14:textId="77777777" w:rsidR="00646ED2" w:rsidRPr="00F31071" w:rsidRDefault="00646ED2" w:rsidP="00646ED2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F31071">
        <w:rPr>
          <w:b/>
          <w:sz w:val="28"/>
          <w:szCs w:val="28"/>
        </w:rPr>
        <w:t>ASTD Midlands Chapter</w:t>
      </w:r>
    </w:p>
    <w:p w14:paraId="2D3813B8" w14:textId="77777777" w:rsidR="00646ED2" w:rsidRPr="00F31071" w:rsidRDefault="00F31071" w:rsidP="00646ED2">
      <w:pPr>
        <w:spacing w:after="0" w:line="240" w:lineRule="auto"/>
        <w:rPr>
          <w:b/>
          <w:sz w:val="28"/>
          <w:szCs w:val="28"/>
        </w:rPr>
      </w:pPr>
      <w:r w:rsidRPr="00F31071">
        <w:rPr>
          <w:b/>
          <w:sz w:val="28"/>
          <w:szCs w:val="28"/>
        </w:rPr>
        <w:t>Member Services Checklist</w:t>
      </w:r>
    </w:p>
    <w:p w14:paraId="5B593842" w14:textId="77777777" w:rsidR="00646ED2" w:rsidRDefault="00646ED2" w:rsidP="00646ED2">
      <w:pPr>
        <w:spacing w:after="0" w:line="240" w:lineRule="auto"/>
      </w:pPr>
    </w:p>
    <w:p w14:paraId="08D02195" w14:textId="77777777" w:rsidR="00F31071" w:rsidRPr="002B383A" w:rsidRDefault="002B383A" w:rsidP="002B383A">
      <w:pPr>
        <w:spacing w:after="0" w:line="240" w:lineRule="auto"/>
        <w:jc w:val="both"/>
        <w:rPr>
          <w:i/>
        </w:rPr>
      </w:pPr>
      <w:r>
        <w:rPr>
          <w:i/>
        </w:rPr>
        <w:t xml:space="preserve">As members, there are many opportunities for us to participate </w:t>
      </w:r>
      <w:r w:rsidR="00EA5411">
        <w:rPr>
          <w:i/>
        </w:rPr>
        <w:t xml:space="preserve">in making </w:t>
      </w:r>
      <w:r>
        <w:rPr>
          <w:i/>
        </w:rPr>
        <w:t xml:space="preserve">the Midlands </w:t>
      </w:r>
      <w:r w:rsidR="00F31071" w:rsidRPr="002B383A">
        <w:rPr>
          <w:i/>
        </w:rPr>
        <w:t xml:space="preserve">Chapter the best it can be.  Our annual member survey consistently indicates that we are providing members exactly what they are looking for in a professional training association.  We have come a long way.  As we continue to grow, we encourage you to </w:t>
      </w:r>
      <w:r w:rsidR="00EA5411" w:rsidRPr="002B383A">
        <w:rPr>
          <w:i/>
        </w:rPr>
        <w:t>take part</w:t>
      </w:r>
      <w:r w:rsidR="00F31071" w:rsidRPr="002B383A">
        <w:rPr>
          <w:i/>
        </w:rPr>
        <w:t xml:space="preserve"> in our Chapter’s success.  Please consider serving in one of the many ways available.</w:t>
      </w:r>
    </w:p>
    <w:p w14:paraId="33A5104B" w14:textId="77777777" w:rsidR="00F31071" w:rsidRPr="002B383A" w:rsidRDefault="00F31071" w:rsidP="002B383A">
      <w:pPr>
        <w:spacing w:after="0" w:line="240" w:lineRule="auto"/>
        <w:jc w:val="both"/>
        <w:rPr>
          <w:i/>
          <w:sz w:val="16"/>
          <w:szCs w:val="16"/>
        </w:rPr>
      </w:pPr>
    </w:p>
    <w:p w14:paraId="5E6EEBCE" w14:textId="77777777" w:rsidR="001F5316" w:rsidRPr="002B383A" w:rsidRDefault="00F31071" w:rsidP="002B383A">
      <w:pPr>
        <w:spacing w:after="0" w:line="240" w:lineRule="auto"/>
        <w:jc w:val="both"/>
        <w:rPr>
          <w:i/>
        </w:rPr>
      </w:pPr>
      <w:r w:rsidRPr="002B383A">
        <w:rPr>
          <w:i/>
        </w:rPr>
        <w:t xml:space="preserve">Check the service opportunities </w:t>
      </w:r>
      <w:r w:rsidR="00AD0A99" w:rsidRPr="002B383A">
        <w:rPr>
          <w:i/>
        </w:rPr>
        <w:t xml:space="preserve">you are interested in, and then </w:t>
      </w:r>
      <w:r w:rsidRPr="002B383A">
        <w:rPr>
          <w:i/>
        </w:rPr>
        <w:t xml:space="preserve">return this form to </w:t>
      </w:r>
      <w:r w:rsidR="001F5316" w:rsidRPr="002B383A">
        <w:rPr>
          <w:i/>
        </w:rPr>
        <w:t>a Nominating Committee member.  Thank you in advance for your willingness to contribute to our wonderful Chapter.</w:t>
      </w:r>
    </w:p>
    <w:p w14:paraId="60592084" w14:textId="77777777" w:rsidR="001F5316" w:rsidRPr="002B383A" w:rsidRDefault="001F5316" w:rsidP="00646ED2">
      <w:pPr>
        <w:spacing w:after="0" w:line="240" w:lineRule="auto"/>
        <w:rPr>
          <w:i/>
          <w:sz w:val="16"/>
          <w:szCs w:val="16"/>
        </w:rPr>
      </w:pPr>
    </w:p>
    <w:p w14:paraId="56414A42" w14:textId="77777777" w:rsidR="001F5316" w:rsidRPr="002B383A" w:rsidRDefault="001F5316" w:rsidP="00646ED2">
      <w:pPr>
        <w:spacing w:after="0" w:line="240" w:lineRule="auto"/>
        <w:rPr>
          <w:i/>
        </w:rPr>
      </w:pPr>
      <w:r w:rsidRPr="002B383A">
        <w:rPr>
          <w:i/>
        </w:rPr>
        <w:t>June Beard</w:t>
      </w:r>
    </w:p>
    <w:p w14:paraId="21CAABCE" w14:textId="77777777" w:rsidR="001F5316" w:rsidRPr="002B383A" w:rsidRDefault="001F5316" w:rsidP="00646ED2">
      <w:pPr>
        <w:spacing w:after="0" w:line="240" w:lineRule="auto"/>
        <w:rPr>
          <w:i/>
        </w:rPr>
      </w:pPr>
      <w:r w:rsidRPr="002B383A">
        <w:rPr>
          <w:i/>
        </w:rPr>
        <w:t>Nominating Committee Chair</w:t>
      </w:r>
    </w:p>
    <w:p w14:paraId="772DD1E7" w14:textId="77777777" w:rsidR="00F31071" w:rsidRPr="002B383A" w:rsidRDefault="001F5316" w:rsidP="00646ED2">
      <w:pPr>
        <w:spacing w:after="0" w:line="240" w:lineRule="auto"/>
        <w:rPr>
          <w:sz w:val="16"/>
          <w:szCs w:val="16"/>
        </w:rPr>
      </w:pPr>
      <w:r w:rsidRPr="002B383A">
        <w:rPr>
          <w:sz w:val="16"/>
          <w:szCs w:val="16"/>
        </w:rPr>
        <w:t>______________________________________________________________________________</w:t>
      </w:r>
      <w:r w:rsidR="002B383A">
        <w:rPr>
          <w:sz w:val="16"/>
          <w:szCs w:val="16"/>
        </w:rPr>
        <w:t>_______________________________________</w:t>
      </w:r>
    </w:p>
    <w:p w14:paraId="33DA837B" w14:textId="77777777" w:rsidR="002B383A" w:rsidRDefault="002B383A" w:rsidP="00646ED2">
      <w:pPr>
        <w:spacing w:after="0" w:line="240" w:lineRule="auto"/>
      </w:pPr>
    </w:p>
    <w:p w14:paraId="60F2C333" w14:textId="77777777" w:rsidR="002B383A" w:rsidRDefault="002B383A" w:rsidP="00646ED2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38"/>
        <w:gridCol w:w="4680"/>
        <w:gridCol w:w="864"/>
        <w:gridCol w:w="2394"/>
      </w:tblGrid>
      <w:tr w:rsidR="00721E6C" w:rsidRPr="00EA5411" w14:paraId="0670816E" w14:textId="77777777" w:rsidTr="00EA5411">
        <w:trPr>
          <w:trHeight w:val="332"/>
        </w:trPr>
        <w:tc>
          <w:tcPr>
            <w:tcW w:w="1638" w:type="dxa"/>
            <w:vAlign w:val="center"/>
          </w:tcPr>
          <w:p w14:paraId="5C375A3C" w14:textId="77777777" w:rsidR="002B383A" w:rsidRPr="00EA5411" w:rsidRDefault="002B383A" w:rsidP="00EA5411">
            <w:pPr>
              <w:spacing w:after="0" w:line="240" w:lineRule="auto"/>
              <w:rPr>
                <w:sz w:val="22"/>
              </w:rPr>
            </w:pPr>
            <w:r w:rsidRPr="00EA5411">
              <w:rPr>
                <w:sz w:val="22"/>
              </w:rPr>
              <w:t>Name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14:paraId="528DA06A" w14:textId="77777777" w:rsidR="002B383A" w:rsidRPr="00EA5411" w:rsidRDefault="00721E6C" w:rsidP="00EA541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864" w:type="dxa"/>
            <w:vAlign w:val="center"/>
          </w:tcPr>
          <w:p w14:paraId="1E4FDC93" w14:textId="77777777" w:rsidR="002B383A" w:rsidRPr="00EA5411" w:rsidRDefault="002B383A" w:rsidP="00EA5411">
            <w:pPr>
              <w:spacing w:after="0" w:line="240" w:lineRule="auto"/>
              <w:rPr>
                <w:sz w:val="22"/>
              </w:rPr>
            </w:pPr>
            <w:r w:rsidRPr="00EA5411">
              <w:rPr>
                <w:sz w:val="22"/>
              </w:rPr>
              <w:t>Phone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78CDB39D" w14:textId="77777777" w:rsidR="002B383A" w:rsidRPr="00EA5411" w:rsidRDefault="00721E6C" w:rsidP="00EA541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721E6C" w:rsidRPr="00EA5411" w14:paraId="49CD181E" w14:textId="77777777" w:rsidTr="00EA5411">
        <w:trPr>
          <w:trHeight w:val="368"/>
        </w:trPr>
        <w:tc>
          <w:tcPr>
            <w:tcW w:w="1638" w:type="dxa"/>
            <w:vAlign w:val="center"/>
          </w:tcPr>
          <w:p w14:paraId="252201F3" w14:textId="77777777" w:rsidR="002B383A" w:rsidRPr="00EA5411" w:rsidRDefault="002B383A" w:rsidP="00EA5411">
            <w:pPr>
              <w:spacing w:after="0" w:line="240" w:lineRule="auto"/>
              <w:rPr>
                <w:sz w:val="22"/>
              </w:rPr>
            </w:pPr>
            <w:r w:rsidRPr="00EA5411">
              <w:rPr>
                <w:sz w:val="22"/>
              </w:rPr>
              <w:t>Email Address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vAlign w:val="center"/>
          </w:tcPr>
          <w:p w14:paraId="24B18878" w14:textId="77777777" w:rsidR="002B383A" w:rsidRPr="00EA5411" w:rsidRDefault="00721E6C" w:rsidP="00EA5411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</w:tbl>
    <w:p w14:paraId="5C231D66" w14:textId="77777777" w:rsidR="002B383A" w:rsidRDefault="002B383A" w:rsidP="00646ED2">
      <w:pPr>
        <w:spacing w:after="0" w:line="240" w:lineRule="auto"/>
      </w:pPr>
    </w:p>
    <w:p w14:paraId="4A2BBE7A" w14:textId="77777777" w:rsidR="002B383A" w:rsidRDefault="002B383A" w:rsidP="00646ED2">
      <w:pPr>
        <w:spacing w:after="0" w:line="240" w:lineRule="auto"/>
      </w:pPr>
    </w:p>
    <w:p w14:paraId="0B3721CB" w14:textId="77777777" w:rsidR="002B383A" w:rsidRDefault="002B383A" w:rsidP="002B383A">
      <w:pPr>
        <w:pStyle w:val="ListParagraph"/>
        <w:numPr>
          <w:ilvl w:val="0"/>
          <w:numId w:val="8"/>
        </w:numPr>
        <w:spacing w:after="40"/>
        <w:ind w:left="360"/>
      </w:pPr>
      <w:r>
        <w:t>I submit my name as a nominee for the following Board positions:</w:t>
      </w:r>
    </w:p>
    <w:p w14:paraId="5D18298F" w14:textId="77777777" w:rsidR="002B383A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President-Elect</w:t>
      </w:r>
    </w:p>
    <w:p w14:paraId="02FF315D" w14:textId="77777777" w:rsidR="002B383A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Treasurer</w:t>
      </w:r>
    </w:p>
    <w:p w14:paraId="13156B2B" w14:textId="77777777" w:rsidR="002B383A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Secretary</w:t>
      </w:r>
    </w:p>
    <w:p w14:paraId="37BD14CF" w14:textId="77777777" w:rsidR="002B383A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Membership Chair</w:t>
      </w:r>
    </w:p>
    <w:p w14:paraId="6BD41EEA" w14:textId="77777777" w:rsidR="002B383A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Communications Chair</w:t>
      </w:r>
    </w:p>
    <w:p w14:paraId="43B2EF6B" w14:textId="77777777" w:rsidR="002B383A" w:rsidRDefault="002B383A" w:rsidP="002B383A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Programs Chair</w:t>
      </w:r>
    </w:p>
    <w:p w14:paraId="4297B1D0" w14:textId="77777777" w:rsidR="00F31071" w:rsidRDefault="00F31071" w:rsidP="00646ED2">
      <w:pPr>
        <w:spacing w:after="0" w:line="240" w:lineRule="auto"/>
      </w:pPr>
    </w:p>
    <w:p w14:paraId="508D5F83" w14:textId="77777777" w:rsidR="007D15FE" w:rsidRDefault="00646ED2" w:rsidP="002B383A">
      <w:pPr>
        <w:pStyle w:val="ListParagraph"/>
        <w:numPr>
          <w:ilvl w:val="0"/>
          <w:numId w:val="8"/>
        </w:numPr>
        <w:spacing w:after="40"/>
        <w:ind w:left="360"/>
      </w:pPr>
      <w:r>
        <w:t>I want to serve on the following committees:</w:t>
      </w:r>
    </w:p>
    <w:p w14:paraId="5A961475" w14:textId="77777777" w:rsidR="00646ED2" w:rsidRDefault="00AD0A99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>
        <w:fldChar w:fldCharType="end"/>
      </w:r>
      <w:bookmarkEnd w:id="4"/>
      <w:r w:rsidR="002B383A">
        <w:t xml:space="preserve">  </w:t>
      </w:r>
      <w:r w:rsidR="00646ED2">
        <w:t>Programs</w:t>
      </w:r>
    </w:p>
    <w:p w14:paraId="4A9BAD9C" w14:textId="77777777" w:rsidR="00646ED2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Membership</w:t>
      </w:r>
    </w:p>
    <w:p w14:paraId="51602318" w14:textId="77777777" w:rsidR="00646ED2" w:rsidRDefault="002B383A" w:rsidP="002B383A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Communication</w:t>
      </w:r>
    </w:p>
    <w:p w14:paraId="702F3F5C" w14:textId="77777777" w:rsidR="00646ED2" w:rsidRDefault="00646ED2" w:rsidP="00646ED2">
      <w:pPr>
        <w:spacing w:after="0" w:line="240" w:lineRule="auto"/>
      </w:pPr>
    </w:p>
    <w:p w14:paraId="5F9E9EFC" w14:textId="77777777" w:rsidR="00646ED2" w:rsidRDefault="00646ED2" w:rsidP="002B383A">
      <w:pPr>
        <w:pStyle w:val="ListParagraph"/>
        <w:numPr>
          <w:ilvl w:val="0"/>
          <w:numId w:val="8"/>
        </w:numPr>
        <w:spacing w:after="40"/>
        <w:ind w:left="360"/>
      </w:pPr>
      <w:r>
        <w:t>I want to serve in a limited capacity:</w:t>
      </w:r>
    </w:p>
    <w:p w14:paraId="63461F68" w14:textId="77777777" w:rsidR="00646ED2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as an At Large member</w:t>
      </w:r>
    </w:p>
    <w:p w14:paraId="142FCE46" w14:textId="77777777" w:rsidR="00646ED2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by being a meeting greeter</w:t>
      </w:r>
    </w:p>
    <w:p w14:paraId="0908FFB7" w14:textId="77777777" w:rsidR="00646ED2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on an ad hoc team as needed</w:t>
      </w:r>
    </w:p>
    <w:p w14:paraId="3946D05E" w14:textId="77777777" w:rsidR="00646ED2" w:rsidRDefault="002B383A" w:rsidP="002B383A">
      <w:pPr>
        <w:spacing w:after="4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on the 2009 Nominating Committee</w:t>
      </w:r>
    </w:p>
    <w:p w14:paraId="6CB48B86" w14:textId="77777777" w:rsidR="00646ED2" w:rsidRDefault="002B383A" w:rsidP="002B383A">
      <w:pPr>
        <w:spacing w:after="0" w:line="240" w:lineRule="auto"/>
        <w:ind w:left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 w:rsidR="00646ED2">
        <w:t>by attending chapter meetings</w:t>
      </w:r>
    </w:p>
    <w:p w14:paraId="65598AAA" w14:textId="77777777" w:rsidR="00646ED2" w:rsidRDefault="00646ED2" w:rsidP="00646ED2">
      <w:pPr>
        <w:spacing w:after="0" w:line="240" w:lineRule="auto"/>
      </w:pPr>
    </w:p>
    <w:p w14:paraId="372986AE" w14:textId="77777777" w:rsidR="00646ED2" w:rsidRDefault="00646ED2" w:rsidP="002B383A">
      <w:pPr>
        <w:pStyle w:val="ListParagraph"/>
        <w:numPr>
          <w:ilvl w:val="0"/>
          <w:numId w:val="8"/>
        </w:numPr>
        <w:ind w:left="360"/>
      </w:pPr>
      <w:r>
        <w:t>I want to learn more about service opportunities and how I can contribute.</w:t>
      </w:r>
    </w:p>
    <w:p w14:paraId="4F20A2C4" w14:textId="77777777" w:rsidR="00646ED2" w:rsidRDefault="002B383A" w:rsidP="002B383A">
      <w:pPr>
        <w:ind w:firstLine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please contact me </w:t>
      </w:r>
    </w:p>
    <w:sectPr w:rsidR="00646ED2" w:rsidSect="007D1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6083"/>
    <w:multiLevelType w:val="hybridMultilevel"/>
    <w:tmpl w:val="9C32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87F1E"/>
    <w:multiLevelType w:val="hybridMultilevel"/>
    <w:tmpl w:val="BB484F80"/>
    <w:lvl w:ilvl="0" w:tplc="F07A10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A46920"/>
    <w:multiLevelType w:val="hybridMultilevel"/>
    <w:tmpl w:val="8C92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1B7565"/>
    <w:multiLevelType w:val="hybridMultilevel"/>
    <w:tmpl w:val="CE4E1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95E74"/>
    <w:multiLevelType w:val="hybridMultilevel"/>
    <w:tmpl w:val="F262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F0FCE"/>
    <w:multiLevelType w:val="hybridMultilevel"/>
    <w:tmpl w:val="2D02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22"/>
    <w:rsid w:val="001F5316"/>
    <w:rsid w:val="002B383A"/>
    <w:rsid w:val="00646ED2"/>
    <w:rsid w:val="00652622"/>
    <w:rsid w:val="00721E6C"/>
    <w:rsid w:val="007D15FE"/>
    <w:rsid w:val="009A07A0"/>
    <w:rsid w:val="009C3FCD"/>
    <w:rsid w:val="00AD0A99"/>
    <w:rsid w:val="00D42D3F"/>
    <w:rsid w:val="00E619D2"/>
    <w:rsid w:val="00EA5411"/>
    <w:rsid w:val="00F3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7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FE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D2"/>
    <w:pPr>
      <w:spacing w:after="0" w:line="240" w:lineRule="auto"/>
      <w:ind w:left="720"/>
    </w:pPr>
    <w:rPr>
      <w:rFonts w:eastAsia="Times New Roman"/>
    </w:rPr>
  </w:style>
  <w:style w:type="table" w:styleId="TableGrid">
    <w:name w:val="Table Grid"/>
    <w:basedOn w:val="TableNormal"/>
    <w:uiPriority w:val="59"/>
    <w:rsid w:val="002B38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FE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ED2"/>
    <w:pPr>
      <w:spacing w:after="0" w:line="240" w:lineRule="auto"/>
      <w:ind w:left="720"/>
    </w:pPr>
    <w:rPr>
      <w:rFonts w:eastAsia="Times New Roman"/>
    </w:rPr>
  </w:style>
  <w:style w:type="table" w:styleId="TableGrid">
    <w:name w:val="Table Grid"/>
    <w:basedOn w:val="TableNormal"/>
    <w:uiPriority w:val="59"/>
    <w:rsid w:val="002B38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eedy\AppData\Local\Microsoft\Windows\Temporary%20Internet%20Files\Low\Content.IE5\9VHPBZKY\Member_Services_Checklis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6DADB536F49499A15A6FCD53F2ED1" ma:contentTypeVersion="0" ma:contentTypeDescription="Create a new document." ma:contentTypeScope="" ma:versionID="bdcccaca18339cecb6f6a748e55f28f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8F3B521-7DC6-4A74-8AB4-13629FCD3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A80D6-82FF-408C-927E-4054A5634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16001-247A-41F1-A591-E38A22105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Member_Services_Checklist[1]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Leedy</dc:creator>
  <cp:lastModifiedBy>Brandon Grubesky</cp:lastModifiedBy>
  <cp:revision>2</cp:revision>
  <cp:lastPrinted>2008-09-16T15:11:00Z</cp:lastPrinted>
  <dcterms:created xsi:type="dcterms:W3CDTF">2012-08-13T17:26:00Z</dcterms:created>
  <dcterms:modified xsi:type="dcterms:W3CDTF">2012-08-13T17:26:00Z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0x010100B896DADB536F49499A15A6FCD53F2ED1</vt:lpwstr>
  </property>
</Properties>
</file>