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Spec="center" w:tblpY="1081"/>
        <w:tblOverlap w:val="never"/>
        <w:tblW w:w="9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79"/>
        <w:gridCol w:w="2518"/>
        <w:gridCol w:w="364"/>
        <w:gridCol w:w="216"/>
        <w:gridCol w:w="726"/>
        <w:gridCol w:w="2407"/>
        <w:gridCol w:w="1541"/>
        <w:gridCol w:w="1250"/>
        <w:gridCol w:w="419"/>
      </w:tblGrid>
      <w:tr w:rsidR="00F43391" w:rsidRPr="00E736B7" w:rsidTr="00D07C38">
        <w:trPr>
          <w:trHeight w:hRule="exact" w:val="173"/>
        </w:trPr>
        <w:tc>
          <w:tcPr>
            <w:tcW w:w="9720" w:type="dxa"/>
            <w:gridSpan w:val="9"/>
          </w:tcPr>
          <w:p w:rsidR="00F43391" w:rsidRPr="00E736B7" w:rsidRDefault="00F43391" w:rsidP="00F070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5435" w:rsidTr="00D07C38">
        <w:trPr>
          <w:trHeight w:val="1048"/>
        </w:trPr>
        <w:tc>
          <w:tcPr>
            <w:tcW w:w="280" w:type="dxa"/>
          </w:tcPr>
          <w:p w:rsidR="002D5435" w:rsidRPr="002D4D99" w:rsidRDefault="00AB3831" w:rsidP="00F07044">
            <w:pPr>
              <w:rPr>
                <w:rFonts w:asciiTheme="majorHAnsi" w:hAnsiTheme="majorHAnsi"/>
                <w:i/>
                <w:color w:val="808080" w:themeColor="background1" w:themeShade="80"/>
                <w:sz w:val="90"/>
                <w:szCs w:val="90"/>
              </w:rPr>
            </w:pPr>
            <w:r>
              <w:rPr>
                <w:rFonts w:asciiTheme="majorHAnsi" w:hAnsiTheme="majorHAnsi"/>
                <w:i/>
                <w:noProof/>
                <w:color w:val="808080" w:themeColor="background1" w:themeShade="80"/>
                <w:sz w:val="90"/>
                <w:szCs w:val="9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-11430</wp:posOffset>
                      </wp:positionV>
                      <wp:extent cx="3556000" cy="702945"/>
                      <wp:effectExtent l="0" t="1905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70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831" w:rsidRDefault="00AB383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75A3ED" wp14:editId="25C91DEF">
                                        <wp:extent cx="2652941" cy="647646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0022" cy="64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4pt;margin-top:-.9pt;width:280pt;height:55.3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" stroked="f">
                      <v:textbox>
                        <w:txbxContent>
                          <w:p w:rsidR="00AB3831" w:rsidRDefault="00AB38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5A3ED" wp14:editId="25C91DEF">
                                  <wp:extent cx="2652941" cy="64764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022" cy="6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216" w:type="dxa"/>
            <w:gridSpan w:val="5"/>
          </w:tcPr>
          <w:p w:rsidR="002D5435" w:rsidRPr="00580CC0" w:rsidRDefault="00D07C38" w:rsidP="00580CC0">
            <w:pPr>
              <w:pStyle w:val="Heading1"/>
              <w:framePr w:hSpace="0" w:wrap="auto" w:vAnchor="margin" w:hAnchor="text" w:xAlign="left" w:yAlign="inline"/>
              <w:suppressOverlap w:val="0"/>
            </w:pPr>
            <w:r w:rsidRPr="00580CC0">
              <w:drawing>
                <wp:anchor distT="0" distB="0" distL="114300" distR="114300" simplePos="0" relativeHeight="251604992" behindDoc="1" locked="0" layoutInCell="1" allowOverlap="1">
                  <wp:simplePos x="0" y="0"/>
                  <wp:positionH relativeFrom="page">
                    <wp:posOffset>3526886</wp:posOffset>
                  </wp:positionH>
                  <wp:positionV relativeFrom="page">
                    <wp:posOffset>-21602</wp:posOffset>
                  </wp:positionV>
                  <wp:extent cx="2369568" cy="1147313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68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</w:tcPr>
          <w:p w:rsidR="002D5435" w:rsidRDefault="002D5435" w:rsidP="00F07044"/>
        </w:tc>
        <w:tc>
          <w:tcPr>
            <w:tcW w:w="1677" w:type="dxa"/>
            <w:gridSpan w:val="2"/>
          </w:tcPr>
          <w:p w:rsidR="002D5435" w:rsidRDefault="002D5435" w:rsidP="00F07044"/>
        </w:tc>
      </w:tr>
      <w:tr w:rsidR="00F43391" w:rsidRPr="00F43391" w:rsidTr="00D07C38">
        <w:trPr>
          <w:trHeight w:hRule="exact" w:val="173"/>
        </w:trPr>
        <w:tc>
          <w:tcPr>
            <w:tcW w:w="280" w:type="dxa"/>
          </w:tcPr>
          <w:p w:rsidR="00F43391" w:rsidRPr="00F43391" w:rsidRDefault="00F43391" w:rsidP="00F07044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490" w:type="dxa"/>
          </w:tcPr>
          <w:p w:rsidR="00F43391" w:rsidRPr="00F43391" w:rsidRDefault="00F43391" w:rsidP="00F07044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5273" w:type="dxa"/>
            <w:gridSpan w:val="5"/>
          </w:tcPr>
          <w:p w:rsidR="00F43391" w:rsidRPr="00F43391" w:rsidRDefault="00F43391" w:rsidP="00F07044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F43391" w:rsidRPr="00F43391" w:rsidRDefault="00F43391" w:rsidP="00F070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C38" w:rsidTr="00D07C38">
        <w:tc>
          <w:tcPr>
            <w:tcW w:w="280" w:type="dxa"/>
          </w:tcPr>
          <w:p w:rsidR="00D07C38" w:rsidRDefault="00D07C38" w:rsidP="00F07044">
            <w:pPr>
              <w:rPr>
                <w:noProof/>
              </w:rPr>
            </w:pPr>
          </w:p>
        </w:tc>
        <w:tc>
          <w:tcPr>
            <w:tcW w:w="2490" w:type="dxa"/>
            <w:vMerge w:val="restart"/>
          </w:tcPr>
          <w:p w:rsidR="00D07C38" w:rsidRDefault="00AB3831" w:rsidP="00F07044">
            <w:r>
              <w:rPr>
                <w:noProof/>
              </w:rPr>
              <w:drawing>
                <wp:inline distT="0" distB="0" distL="0" distR="0" wp14:anchorId="4692AEAA" wp14:editId="04439298">
                  <wp:extent cx="1556385" cy="1556385"/>
                  <wp:effectExtent l="0" t="0" r="5715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5"/>
          </w:tcPr>
          <w:p w:rsidR="00D07C38" w:rsidRPr="002D4D99" w:rsidRDefault="00AB3831" w:rsidP="00FE71FB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This certificate entitles the holder to a 1 Year ATD-MAC Membership to begin upon expiration of your current membership or as of Feb 1 if you are not yet a member.</w:t>
            </w:r>
            <w:r w:rsidR="00FE71FB">
              <w:t xml:space="preserve"> </w:t>
            </w:r>
          </w:p>
        </w:tc>
        <w:tc>
          <w:tcPr>
            <w:tcW w:w="1677" w:type="dxa"/>
            <w:gridSpan w:val="2"/>
          </w:tcPr>
          <w:p w:rsidR="00D07C38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173"/>
        </w:trPr>
        <w:tc>
          <w:tcPr>
            <w:tcW w:w="280" w:type="dxa"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6950" w:type="dxa"/>
            <w:gridSpan w:val="7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288"/>
        </w:trPr>
        <w:tc>
          <w:tcPr>
            <w:tcW w:w="280" w:type="dxa"/>
            <w:vMerge w:val="restart"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364" w:type="dxa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To:</w:t>
            </w:r>
          </w:p>
        </w:tc>
        <w:tc>
          <w:tcPr>
            <w:tcW w:w="6165" w:type="dxa"/>
            <w:gridSpan w:val="5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D07C38" w:rsidRPr="00AC29D1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21" w:type="dxa"/>
            <w:vAlign w:val="center"/>
          </w:tcPr>
          <w:p w:rsidR="00D07C38" w:rsidRPr="00AC29D1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288"/>
        </w:trPr>
        <w:tc>
          <w:tcPr>
            <w:tcW w:w="280" w:type="dxa"/>
            <w:vMerge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580" w:type="dxa"/>
            <w:gridSpan w:val="2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From:</w:t>
            </w:r>
          </w:p>
        </w:tc>
        <w:tc>
          <w:tcPr>
            <w:tcW w:w="5949" w:type="dxa"/>
            <w:gridSpan w:val="4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D07C38" w:rsidRPr="00AC29D1" w:rsidRDefault="00AB3831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ATD-MAC Chapter</w:t>
            </w:r>
          </w:p>
        </w:tc>
        <w:tc>
          <w:tcPr>
            <w:tcW w:w="421" w:type="dxa"/>
            <w:vAlign w:val="center"/>
          </w:tcPr>
          <w:p w:rsidR="00D07C38" w:rsidRPr="00AC29D1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288"/>
        </w:trPr>
        <w:tc>
          <w:tcPr>
            <w:tcW w:w="280" w:type="dxa"/>
            <w:vMerge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1309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Date of Issue:</w:t>
            </w:r>
          </w:p>
        </w:tc>
        <w:tc>
          <w:tcPr>
            <w:tcW w:w="5220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D07C38" w:rsidRPr="00AC29D1" w:rsidRDefault="00FE71FB" w:rsidP="00FE71FB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 xml:space="preserve"> January 25</w:t>
            </w:r>
            <w:r w:rsidR="00AB3831">
              <w:t>, 201</w:t>
            </w:r>
            <w:r>
              <w:t>8</w:t>
            </w:r>
          </w:p>
        </w:tc>
        <w:tc>
          <w:tcPr>
            <w:tcW w:w="421" w:type="dxa"/>
            <w:vAlign w:val="center"/>
          </w:tcPr>
          <w:p w:rsidR="00D07C38" w:rsidRPr="00AC29D1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173"/>
        </w:trPr>
        <w:tc>
          <w:tcPr>
            <w:tcW w:w="280" w:type="dxa"/>
            <w:vMerge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6529" w:type="dxa"/>
            <w:gridSpan w:val="6"/>
            <w:tcBorders>
              <w:top w:val="dashed" w:sz="4" w:space="0" w:color="BFBFBF" w:themeColor="background1" w:themeShade="BF"/>
            </w:tcBorders>
            <w:vAlign w:val="center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21" w:type="dxa"/>
            <w:vAlign w:val="center"/>
          </w:tcPr>
          <w:p w:rsidR="00D07C38" w:rsidRPr="002D4D99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D07C38" w:rsidTr="00D07C38">
        <w:trPr>
          <w:trHeight w:hRule="exact" w:val="288"/>
        </w:trPr>
        <w:tc>
          <w:tcPr>
            <w:tcW w:w="280" w:type="dxa"/>
            <w:vMerge/>
          </w:tcPr>
          <w:p w:rsidR="00D07C38" w:rsidRDefault="00D07C38" w:rsidP="00F07044"/>
        </w:tc>
        <w:tc>
          <w:tcPr>
            <w:tcW w:w="2490" w:type="dxa"/>
            <w:vMerge/>
          </w:tcPr>
          <w:p w:rsidR="00D07C38" w:rsidRDefault="00D07C38" w:rsidP="00F07044"/>
        </w:tc>
        <w:tc>
          <w:tcPr>
            <w:tcW w:w="6950" w:type="dxa"/>
            <w:gridSpan w:val="7"/>
            <w:vAlign w:val="center"/>
          </w:tcPr>
          <w:p w:rsidR="00D07C38" w:rsidRPr="002D4D99" w:rsidRDefault="00D07C38" w:rsidP="00AB3831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www.</w:t>
            </w:r>
            <w:r w:rsidR="00AB3831">
              <w:t>atdmac.org</w:t>
            </w:r>
          </w:p>
        </w:tc>
      </w:tr>
      <w:tr w:rsidR="00D07C38" w:rsidRPr="00E736B7" w:rsidTr="00D07C38">
        <w:trPr>
          <w:trHeight w:hRule="exact" w:val="345"/>
        </w:trPr>
        <w:tc>
          <w:tcPr>
            <w:tcW w:w="280" w:type="dxa"/>
          </w:tcPr>
          <w:p w:rsidR="00D07C38" w:rsidRPr="00E736B7" w:rsidRDefault="00D07C38" w:rsidP="00F070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0" w:type="dxa"/>
            <w:vMerge/>
          </w:tcPr>
          <w:p w:rsidR="00D07C38" w:rsidRPr="00E736B7" w:rsidRDefault="00D07C38" w:rsidP="00F070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7"/>
            <w:vAlign w:val="center"/>
          </w:tcPr>
          <w:p w:rsidR="00D07C38" w:rsidRPr="00E736B7" w:rsidRDefault="00D07C38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</w:tbl>
    <w:p w:rsidR="00D07C38" w:rsidRDefault="00D07C38" w:rsidP="00D07C38">
      <w:bookmarkStart w:id="0" w:name="_GoBack"/>
      <w:bookmarkEnd w:id="0"/>
    </w:p>
    <w:tbl>
      <w:tblPr>
        <w:tblStyle w:val="TableGrid"/>
        <w:tblpPr w:leftFromText="187" w:rightFromText="187" w:vertAnchor="page" w:horzAnchor="page" w:tblpXSpec="center" w:tblpY="5744"/>
        <w:tblOverlap w:val="never"/>
        <w:tblW w:w="9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65"/>
        <w:gridCol w:w="2848"/>
        <w:gridCol w:w="364"/>
        <w:gridCol w:w="215"/>
        <w:gridCol w:w="702"/>
        <w:gridCol w:w="2299"/>
        <w:gridCol w:w="1526"/>
        <w:gridCol w:w="1166"/>
        <w:gridCol w:w="395"/>
      </w:tblGrid>
      <w:tr w:rsidR="0033063B" w:rsidRPr="00E736B7" w:rsidTr="00FE71FB">
        <w:trPr>
          <w:trHeight w:hRule="exact" w:val="173"/>
        </w:trPr>
        <w:tc>
          <w:tcPr>
            <w:tcW w:w="9780" w:type="dxa"/>
            <w:gridSpan w:val="9"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3B" w:rsidTr="00FE71FB">
        <w:trPr>
          <w:trHeight w:val="1048"/>
        </w:trPr>
        <w:tc>
          <w:tcPr>
            <w:tcW w:w="265" w:type="dxa"/>
          </w:tcPr>
          <w:p w:rsidR="0033063B" w:rsidRPr="002D4D99" w:rsidRDefault="00AB3831" w:rsidP="0033063B">
            <w:pPr>
              <w:rPr>
                <w:rFonts w:asciiTheme="majorHAnsi" w:hAnsiTheme="majorHAnsi"/>
                <w:i/>
                <w:color w:val="808080" w:themeColor="background1" w:themeShade="80"/>
                <w:sz w:val="90"/>
                <w:szCs w:val="9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24765</wp:posOffset>
                      </wp:positionV>
                      <wp:extent cx="3556000" cy="618490"/>
                      <wp:effectExtent l="0" t="0" r="1270" b="1905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831" w:rsidRDefault="00AB3831" w:rsidP="00AB383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723B07" wp14:editId="584F468C">
                                        <wp:extent cx="2387600" cy="58287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9522" cy="588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1.4pt;margin-top:1.95pt;width:280pt;height:48.7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" stroked="f">
                      <v:textbox>
                        <w:txbxContent>
                          <w:p w:rsidR="00AB3831" w:rsidRDefault="00AB3831" w:rsidP="00AB38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23B07" wp14:editId="584F468C">
                                  <wp:extent cx="2387600" cy="58287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522" cy="588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428" w:type="dxa"/>
            <w:gridSpan w:val="5"/>
          </w:tcPr>
          <w:p w:rsidR="0033063B" w:rsidRPr="00340F2E" w:rsidRDefault="0033063B" w:rsidP="00AB3831">
            <w:pPr>
              <w:pStyle w:val="Heading1"/>
              <w:framePr w:hSpace="0" w:wrap="auto" w:vAnchor="margin" w:hAnchor="text" w:xAlign="left" w:yAlign="inline"/>
              <w:suppressOverlap w:val="0"/>
            </w:pPr>
            <w:r w:rsidRPr="00340F2E">
              <w:drawing>
                <wp:anchor distT="0" distB="0" distL="114300" distR="114300" simplePos="0" relativeHeight="251607040" behindDoc="1" locked="0" layoutInCell="1" allowOverlap="1">
                  <wp:simplePos x="0" y="0"/>
                  <wp:positionH relativeFrom="page">
                    <wp:posOffset>3526886</wp:posOffset>
                  </wp:positionH>
                  <wp:positionV relativeFrom="page">
                    <wp:posOffset>-21602</wp:posOffset>
                  </wp:positionV>
                  <wp:extent cx="2369568" cy="1147313"/>
                  <wp:effectExtent l="19050" t="0" r="0" b="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68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6" w:type="dxa"/>
          </w:tcPr>
          <w:p w:rsidR="0033063B" w:rsidRDefault="0033063B" w:rsidP="0033063B"/>
        </w:tc>
        <w:tc>
          <w:tcPr>
            <w:tcW w:w="1561" w:type="dxa"/>
            <w:gridSpan w:val="2"/>
          </w:tcPr>
          <w:p w:rsidR="0033063B" w:rsidRDefault="0033063B" w:rsidP="0033063B"/>
        </w:tc>
      </w:tr>
      <w:tr w:rsidR="0033063B" w:rsidRPr="00F43391" w:rsidTr="00FE71FB">
        <w:trPr>
          <w:trHeight w:hRule="exact" w:val="173"/>
        </w:trPr>
        <w:tc>
          <w:tcPr>
            <w:tcW w:w="265" w:type="dxa"/>
          </w:tcPr>
          <w:p w:rsidR="0033063B" w:rsidRPr="00F43391" w:rsidRDefault="0033063B" w:rsidP="0033063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848" w:type="dxa"/>
          </w:tcPr>
          <w:p w:rsidR="0033063B" w:rsidRPr="00F43391" w:rsidRDefault="0033063B" w:rsidP="0033063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5106" w:type="dxa"/>
            <w:gridSpan w:val="5"/>
          </w:tcPr>
          <w:p w:rsidR="0033063B" w:rsidRPr="00F43391" w:rsidRDefault="0033063B" w:rsidP="0033063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33063B" w:rsidRPr="00F43391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3B" w:rsidTr="00FE71FB">
        <w:tc>
          <w:tcPr>
            <w:tcW w:w="265" w:type="dxa"/>
          </w:tcPr>
          <w:p w:rsidR="0033063B" w:rsidRDefault="0033063B" w:rsidP="0033063B">
            <w:pPr>
              <w:rPr>
                <w:noProof/>
              </w:rPr>
            </w:pPr>
          </w:p>
        </w:tc>
        <w:tc>
          <w:tcPr>
            <w:tcW w:w="2848" w:type="dxa"/>
            <w:vMerge w:val="restart"/>
          </w:tcPr>
          <w:p w:rsidR="0033063B" w:rsidRDefault="00AB3831" w:rsidP="00AB3831">
            <w:pPr>
              <w:jc w:val="center"/>
            </w:pPr>
            <w:r>
              <w:br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421982" wp14:editId="15D95A42">
                  <wp:extent cx="1600200" cy="3505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527503B6" wp14:editId="4EA861D1">
                  <wp:extent cx="1767840" cy="57912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831" w:rsidRDefault="00AB3831" w:rsidP="00AB3831">
            <w:pPr>
              <w:jc w:val="center"/>
            </w:pPr>
            <w:r>
              <w:br/>
            </w:r>
          </w:p>
          <w:p w:rsidR="00AB3831" w:rsidRPr="00AB3831" w:rsidRDefault="00FE71FB" w:rsidP="00AB3831">
            <w:pPr>
              <w:jc w:val="center"/>
              <w:rPr>
                <w:i/>
              </w:rPr>
            </w:pPr>
            <w:r>
              <w:rPr>
                <w:i/>
                <w:sz w:val="18"/>
              </w:rPr>
              <w:t xml:space="preserve">* </w:t>
            </w:r>
            <w:r w:rsidR="00AB3831" w:rsidRPr="00AB3831">
              <w:rPr>
                <w:i/>
                <w:sz w:val="18"/>
              </w:rPr>
              <w:t>Up to a $35 Member Price Value</w:t>
            </w:r>
          </w:p>
        </w:tc>
        <w:tc>
          <w:tcPr>
            <w:tcW w:w="5106" w:type="dxa"/>
            <w:gridSpan w:val="5"/>
          </w:tcPr>
          <w:p w:rsidR="0033063B" w:rsidRPr="002D4D99" w:rsidRDefault="00AB3831" w:rsidP="00FE71FB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This certificate entitles the hold</w:t>
            </w:r>
            <w:r w:rsidR="00FE71FB">
              <w:t xml:space="preserve">er to a book of your choice* </w:t>
            </w:r>
            <w:r>
              <w:t>from the ATD Store (td.org/publications)</w:t>
            </w:r>
            <w:r w:rsidR="00FE71FB">
              <w:t xml:space="preserve">. Email Curt </w:t>
            </w:r>
            <w:proofErr w:type="spellStart"/>
            <w:r w:rsidR="00FE71FB">
              <w:t>Klinkner</w:t>
            </w:r>
            <w:proofErr w:type="spellEnd"/>
            <w:r w:rsidR="00FE71FB">
              <w:t xml:space="preserve"> (</w:t>
            </w:r>
            <w:r w:rsidR="00FE71FB" w:rsidRPr="00FE71FB">
              <w:t>vp.finance@atdmac.org</w:t>
            </w:r>
            <w:r w:rsidR="00FE71FB">
              <w:t>) with your book choice by March 1, 2018,</w:t>
            </w:r>
          </w:p>
        </w:tc>
        <w:tc>
          <w:tcPr>
            <w:tcW w:w="1561" w:type="dxa"/>
            <w:gridSpan w:val="2"/>
          </w:tcPr>
          <w:p w:rsidR="0033063B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173"/>
        </w:trPr>
        <w:tc>
          <w:tcPr>
            <w:tcW w:w="265" w:type="dxa"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6667" w:type="dxa"/>
            <w:gridSpan w:val="7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288"/>
        </w:trPr>
        <w:tc>
          <w:tcPr>
            <w:tcW w:w="265" w:type="dxa"/>
            <w:vMerge w:val="restart"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364" w:type="dxa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To:</w:t>
            </w:r>
          </w:p>
        </w:tc>
        <w:tc>
          <w:tcPr>
            <w:tcW w:w="5908" w:type="dxa"/>
            <w:gridSpan w:val="5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95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288"/>
        </w:trPr>
        <w:tc>
          <w:tcPr>
            <w:tcW w:w="265" w:type="dxa"/>
            <w:vMerge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579" w:type="dxa"/>
            <w:gridSpan w:val="2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From:</w:t>
            </w:r>
          </w:p>
        </w:tc>
        <w:tc>
          <w:tcPr>
            <w:tcW w:w="5693" w:type="dxa"/>
            <w:gridSpan w:val="4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AB3831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ATD-MAC Chapter</w:t>
            </w:r>
          </w:p>
        </w:tc>
        <w:tc>
          <w:tcPr>
            <w:tcW w:w="395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288"/>
        </w:trPr>
        <w:tc>
          <w:tcPr>
            <w:tcW w:w="265" w:type="dxa"/>
            <w:vMerge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1281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Date of Issue:</w:t>
            </w:r>
          </w:p>
        </w:tc>
        <w:tc>
          <w:tcPr>
            <w:tcW w:w="4991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FE71F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 xml:space="preserve"> January 25</w:t>
            </w:r>
            <w:r w:rsidR="00AB3831">
              <w:t>, 201</w:t>
            </w:r>
            <w:r>
              <w:t>8</w:t>
            </w:r>
          </w:p>
        </w:tc>
        <w:tc>
          <w:tcPr>
            <w:tcW w:w="395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173"/>
        </w:trPr>
        <w:tc>
          <w:tcPr>
            <w:tcW w:w="265" w:type="dxa"/>
            <w:vMerge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6272" w:type="dxa"/>
            <w:gridSpan w:val="6"/>
            <w:tcBorders>
              <w:top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95" w:type="dxa"/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FE71FB">
        <w:trPr>
          <w:trHeight w:hRule="exact" w:val="288"/>
        </w:trPr>
        <w:tc>
          <w:tcPr>
            <w:tcW w:w="265" w:type="dxa"/>
            <w:vMerge/>
          </w:tcPr>
          <w:p w:rsidR="0033063B" w:rsidRDefault="0033063B" w:rsidP="0033063B"/>
        </w:tc>
        <w:tc>
          <w:tcPr>
            <w:tcW w:w="2848" w:type="dxa"/>
            <w:vMerge/>
          </w:tcPr>
          <w:p w:rsidR="0033063B" w:rsidRDefault="0033063B" w:rsidP="0033063B"/>
        </w:tc>
        <w:tc>
          <w:tcPr>
            <w:tcW w:w="6667" w:type="dxa"/>
            <w:gridSpan w:val="7"/>
            <w:vAlign w:val="center"/>
          </w:tcPr>
          <w:p w:rsidR="0033063B" w:rsidRPr="002D4D99" w:rsidRDefault="0033063B" w:rsidP="00AB3831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www.</w:t>
            </w:r>
            <w:r w:rsidR="00AB3831">
              <w:t>atdmac.org</w:t>
            </w:r>
          </w:p>
        </w:tc>
      </w:tr>
      <w:tr w:rsidR="0033063B" w:rsidRPr="00E736B7" w:rsidTr="00FE71FB">
        <w:trPr>
          <w:trHeight w:hRule="exact" w:val="345"/>
        </w:trPr>
        <w:tc>
          <w:tcPr>
            <w:tcW w:w="265" w:type="dxa"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7" w:type="dxa"/>
            <w:gridSpan w:val="7"/>
            <w:vAlign w:val="center"/>
          </w:tcPr>
          <w:p w:rsidR="0033063B" w:rsidRPr="00E736B7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</w:tbl>
    <w:tbl>
      <w:tblPr>
        <w:tblStyle w:val="TableGrid"/>
        <w:tblpPr w:leftFromText="187" w:rightFromText="187" w:vertAnchor="page" w:horzAnchor="page" w:tblpXSpec="center" w:tblpY="10466"/>
        <w:tblOverlap w:val="never"/>
        <w:tblW w:w="9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742"/>
        <w:gridCol w:w="364"/>
        <w:gridCol w:w="214"/>
        <w:gridCol w:w="704"/>
        <w:gridCol w:w="2328"/>
        <w:gridCol w:w="1490"/>
        <w:gridCol w:w="1203"/>
        <w:gridCol w:w="405"/>
      </w:tblGrid>
      <w:tr w:rsidR="0033063B" w:rsidRPr="00E736B7" w:rsidTr="0033063B">
        <w:trPr>
          <w:trHeight w:hRule="exact" w:val="173"/>
        </w:trPr>
        <w:tc>
          <w:tcPr>
            <w:tcW w:w="9720" w:type="dxa"/>
            <w:gridSpan w:val="9"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3B" w:rsidTr="0033063B">
        <w:trPr>
          <w:trHeight w:val="1048"/>
        </w:trPr>
        <w:tc>
          <w:tcPr>
            <w:tcW w:w="280" w:type="dxa"/>
          </w:tcPr>
          <w:p w:rsidR="0033063B" w:rsidRPr="002D4D99" w:rsidRDefault="00AB3831" w:rsidP="0033063B">
            <w:pPr>
              <w:rPr>
                <w:rFonts w:asciiTheme="majorHAnsi" w:hAnsiTheme="majorHAnsi"/>
                <w:i/>
                <w:color w:val="808080" w:themeColor="background1" w:themeShade="80"/>
                <w:sz w:val="90"/>
                <w:szCs w:val="9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23495</wp:posOffset>
                      </wp:positionV>
                      <wp:extent cx="3556000" cy="618490"/>
                      <wp:effectExtent l="0" t="0" r="1270" b="1905"/>
                      <wp:wrapNone/>
                      <wp:docPr id="2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831" w:rsidRDefault="00AB3831" w:rsidP="00AB383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9E06AB" wp14:editId="2C729B60">
                                        <wp:extent cx="2387600" cy="58287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9522" cy="588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1.4pt;margin-top:1.85pt;width:280pt;height:48.7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" stroked="f">
                      <v:textbox>
                        <w:txbxContent>
                          <w:p w:rsidR="00AB3831" w:rsidRDefault="00AB3831" w:rsidP="00AB38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E06AB" wp14:editId="2C729B60">
                                  <wp:extent cx="2387600" cy="58287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522" cy="588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216" w:type="dxa"/>
            <w:gridSpan w:val="5"/>
          </w:tcPr>
          <w:p w:rsidR="0033063B" w:rsidRPr="00340F2E" w:rsidRDefault="0033063B" w:rsidP="00580CC0">
            <w:pPr>
              <w:pStyle w:val="Heading1"/>
              <w:framePr w:hSpace="0" w:wrap="auto" w:vAnchor="margin" w:hAnchor="text" w:xAlign="left" w:yAlign="inline"/>
              <w:suppressOverlap w:val="0"/>
            </w:pPr>
            <w:r w:rsidRPr="00340F2E">
              <w:drawing>
                <wp:anchor distT="0" distB="0" distL="114300" distR="114300" simplePos="0" relativeHeight="251608064" behindDoc="1" locked="0" layoutInCell="1" allowOverlap="1" wp14:anchorId="30AD3552" wp14:editId="7FE36380">
                  <wp:simplePos x="0" y="0"/>
                  <wp:positionH relativeFrom="page">
                    <wp:posOffset>3526886</wp:posOffset>
                  </wp:positionH>
                  <wp:positionV relativeFrom="page">
                    <wp:posOffset>-21602</wp:posOffset>
                  </wp:positionV>
                  <wp:extent cx="2369568" cy="1147313"/>
                  <wp:effectExtent l="19050" t="0" r="0" b="0"/>
                  <wp:wrapNone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68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</w:tcPr>
          <w:p w:rsidR="0033063B" w:rsidRDefault="0033063B" w:rsidP="0033063B"/>
        </w:tc>
        <w:tc>
          <w:tcPr>
            <w:tcW w:w="1677" w:type="dxa"/>
            <w:gridSpan w:val="2"/>
          </w:tcPr>
          <w:p w:rsidR="0033063B" w:rsidRDefault="0033063B" w:rsidP="0033063B"/>
        </w:tc>
      </w:tr>
      <w:tr w:rsidR="0033063B" w:rsidRPr="00F43391" w:rsidTr="0033063B">
        <w:trPr>
          <w:trHeight w:hRule="exact" w:val="173"/>
        </w:trPr>
        <w:tc>
          <w:tcPr>
            <w:tcW w:w="280" w:type="dxa"/>
          </w:tcPr>
          <w:p w:rsidR="0033063B" w:rsidRPr="00F43391" w:rsidRDefault="0033063B" w:rsidP="0033063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490" w:type="dxa"/>
          </w:tcPr>
          <w:p w:rsidR="0033063B" w:rsidRPr="00F43391" w:rsidRDefault="0033063B" w:rsidP="0033063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5273" w:type="dxa"/>
            <w:gridSpan w:val="5"/>
          </w:tcPr>
          <w:p w:rsidR="0033063B" w:rsidRPr="00F43391" w:rsidRDefault="0033063B" w:rsidP="0033063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33063B" w:rsidRPr="00F43391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63B" w:rsidTr="0033063B">
        <w:tc>
          <w:tcPr>
            <w:tcW w:w="280" w:type="dxa"/>
          </w:tcPr>
          <w:p w:rsidR="00FE71FB" w:rsidRDefault="00FE71FB" w:rsidP="0033063B">
            <w:pPr>
              <w:rPr>
                <w:noProof/>
              </w:rPr>
            </w:pPr>
          </w:p>
        </w:tc>
        <w:tc>
          <w:tcPr>
            <w:tcW w:w="2490" w:type="dxa"/>
            <w:vMerge w:val="restart"/>
          </w:tcPr>
          <w:p w:rsidR="0033063B" w:rsidRDefault="00FE71FB" w:rsidP="0033063B">
            <w:r>
              <w:rPr>
                <w:noProof/>
              </w:rPr>
              <w:drawing>
                <wp:inline distT="0" distB="0" distL="0" distR="0">
                  <wp:extent cx="1704863" cy="790436"/>
                  <wp:effectExtent l="0" t="0" r="0" b="0"/>
                  <wp:docPr id="21" name="Picture 21" descr="Image result for free ev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ev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73" cy="79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5"/>
          </w:tcPr>
          <w:p w:rsidR="0033063B" w:rsidRPr="002D4D99" w:rsidRDefault="00AB3831" w:rsidP="00AB3831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This certificate entitles the holder to fr</w:t>
            </w:r>
            <w:r w:rsidR="00FE71FB">
              <w:t>ee attendance at one of the 2018</w:t>
            </w:r>
            <w:r>
              <w:t xml:space="preserve"> ATD-MAC monthly events. </w:t>
            </w:r>
          </w:p>
        </w:tc>
        <w:tc>
          <w:tcPr>
            <w:tcW w:w="1677" w:type="dxa"/>
            <w:gridSpan w:val="2"/>
          </w:tcPr>
          <w:p w:rsidR="0033063B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33063B">
        <w:trPr>
          <w:trHeight w:hRule="exact" w:val="173"/>
        </w:trPr>
        <w:tc>
          <w:tcPr>
            <w:tcW w:w="280" w:type="dxa"/>
          </w:tcPr>
          <w:p w:rsidR="0033063B" w:rsidRDefault="0033063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6950" w:type="dxa"/>
            <w:gridSpan w:val="7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33063B">
        <w:trPr>
          <w:trHeight w:hRule="exact" w:val="288"/>
        </w:trPr>
        <w:tc>
          <w:tcPr>
            <w:tcW w:w="280" w:type="dxa"/>
            <w:vMerge w:val="restart"/>
          </w:tcPr>
          <w:p w:rsidR="0033063B" w:rsidRDefault="0033063B" w:rsidP="0033063B"/>
          <w:p w:rsidR="00FE71FB" w:rsidRDefault="00FE71FB" w:rsidP="0033063B"/>
          <w:p w:rsidR="00FE71FB" w:rsidRDefault="00FE71F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364" w:type="dxa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To:</w:t>
            </w:r>
          </w:p>
        </w:tc>
        <w:tc>
          <w:tcPr>
            <w:tcW w:w="6165" w:type="dxa"/>
            <w:gridSpan w:val="5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21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33063B">
        <w:trPr>
          <w:trHeight w:hRule="exact" w:val="288"/>
        </w:trPr>
        <w:tc>
          <w:tcPr>
            <w:tcW w:w="280" w:type="dxa"/>
            <w:vMerge/>
          </w:tcPr>
          <w:p w:rsidR="0033063B" w:rsidRDefault="0033063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580" w:type="dxa"/>
            <w:gridSpan w:val="2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From:</w:t>
            </w:r>
          </w:p>
        </w:tc>
        <w:tc>
          <w:tcPr>
            <w:tcW w:w="5949" w:type="dxa"/>
            <w:gridSpan w:val="4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AB3831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ATD-MAC Chapter</w:t>
            </w:r>
          </w:p>
        </w:tc>
        <w:tc>
          <w:tcPr>
            <w:tcW w:w="421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33063B">
        <w:trPr>
          <w:trHeight w:hRule="exact" w:val="288"/>
        </w:trPr>
        <w:tc>
          <w:tcPr>
            <w:tcW w:w="280" w:type="dxa"/>
            <w:vMerge/>
          </w:tcPr>
          <w:p w:rsidR="0033063B" w:rsidRDefault="0033063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1309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Date of Issue:</w:t>
            </w:r>
          </w:p>
        </w:tc>
        <w:tc>
          <w:tcPr>
            <w:tcW w:w="5220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33063B" w:rsidRPr="00AC29D1" w:rsidRDefault="00FE71FB" w:rsidP="00FE71FB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January 25</w:t>
            </w:r>
            <w:r w:rsidR="00AB3831">
              <w:t>, 201</w:t>
            </w:r>
            <w:r>
              <w:t>8</w:t>
            </w:r>
          </w:p>
        </w:tc>
        <w:tc>
          <w:tcPr>
            <w:tcW w:w="421" w:type="dxa"/>
            <w:vAlign w:val="center"/>
          </w:tcPr>
          <w:p w:rsidR="0033063B" w:rsidRPr="00AC29D1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33063B">
        <w:trPr>
          <w:trHeight w:hRule="exact" w:val="173"/>
        </w:trPr>
        <w:tc>
          <w:tcPr>
            <w:tcW w:w="280" w:type="dxa"/>
            <w:vMerge/>
          </w:tcPr>
          <w:p w:rsidR="0033063B" w:rsidRDefault="0033063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6529" w:type="dxa"/>
            <w:gridSpan w:val="6"/>
            <w:tcBorders>
              <w:top w:val="dashed" w:sz="4" w:space="0" w:color="BFBFBF" w:themeColor="background1" w:themeShade="BF"/>
            </w:tcBorders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21" w:type="dxa"/>
            <w:vAlign w:val="center"/>
          </w:tcPr>
          <w:p w:rsidR="0033063B" w:rsidRPr="002D4D99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33063B" w:rsidTr="0033063B">
        <w:trPr>
          <w:trHeight w:hRule="exact" w:val="288"/>
        </w:trPr>
        <w:tc>
          <w:tcPr>
            <w:tcW w:w="280" w:type="dxa"/>
            <w:vMerge/>
          </w:tcPr>
          <w:p w:rsidR="0033063B" w:rsidRDefault="0033063B" w:rsidP="0033063B"/>
        </w:tc>
        <w:tc>
          <w:tcPr>
            <w:tcW w:w="2490" w:type="dxa"/>
            <w:vMerge/>
          </w:tcPr>
          <w:p w:rsidR="0033063B" w:rsidRDefault="0033063B" w:rsidP="0033063B"/>
        </w:tc>
        <w:tc>
          <w:tcPr>
            <w:tcW w:w="6950" w:type="dxa"/>
            <w:gridSpan w:val="7"/>
            <w:vAlign w:val="center"/>
          </w:tcPr>
          <w:p w:rsidR="0033063B" w:rsidRPr="002D4D99" w:rsidRDefault="0033063B" w:rsidP="00AB3831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www.</w:t>
            </w:r>
            <w:r w:rsidR="00AB3831">
              <w:t>atdmac.org</w:t>
            </w:r>
          </w:p>
        </w:tc>
      </w:tr>
      <w:tr w:rsidR="0033063B" w:rsidRPr="00E736B7" w:rsidTr="0033063B">
        <w:trPr>
          <w:trHeight w:hRule="exact" w:val="345"/>
        </w:trPr>
        <w:tc>
          <w:tcPr>
            <w:tcW w:w="280" w:type="dxa"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0" w:type="dxa"/>
            <w:vMerge/>
          </w:tcPr>
          <w:p w:rsidR="0033063B" w:rsidRPr="00E736B7" w:rsidRDefault="0033063B" w:rsidP="00330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7"/>
            <w:vAlign w:val="center"/>
          </w:tcPr>
          <w:p w:rsidR="0033063B" w:rsidRPr="00E736B7" w:rsidRDefault="0033063B" w:rsidP="00580CC0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</w:tbl>
    <w:p w:rsidR="00AB3831" w:rsidRDefault="00AB3831" w:rsidP="00D07C38"/>
    <w:p w:rsidR="00AB3831" w:rsidRDefault="00AB3831"/>
    <w:p w:rsidR="00AB3831" w:rsidRDefault="00AB3831"/>
    <w:tbl>
      <w:tblPr>
        <w:tblStyle w:val="TableGrid"/>
        <w:tblpPr w:leftFromText="187" w:rightFromText="187" w:vertAnchor="page" w:horzAnchor="page" w:tblpXSpec="center" w:tblpY="1081"/>
        <w:tblOverlap w:val="never"/>
        <w:tblW w:w="9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71"/>
        <w:gridCol w:w="2728"/>
        <w:gridCol w:w="394"/>
        <w:gridCol w:w="214"/>
        <w:gridCol w:w="703"/>
        <w:gridCol w:w="2323"/>
        <w:gridCol w:w="1486"/>
        <w:gridCol w:w="1197"/>
        <w:gridCol w:w="404"/>
      </w:tblGrid>
      <w:tr w:rsidR="00FE71FB" w:rsidRPr="00E736B7" w:rsidTr="00FE71FB">
        <w:trPr>
          <w:trHeight w:hRule="exact" w:val="173"/>
        </w:trPr>
        <w:tc>
          <w:tcPr>
            <w:tcW w:w="9720" w:type="dxa"/>
            <w:gridSpan w:val="9"/>
          </w:tcPr>
          <w:p w:rsidR="00FE71FB" w:rsidRPr="00E736B7" w:rsidRDefault="00FE71FB" w:rsidP="00925B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71FB" w:rsidTr="00FE71FB">
        <w:trPr>
          <w:trHeight w:val="1048"/>
        </w:trPr>
        <w:tc>
          <w:tcPr>
            <w:tcW w:w="271" w:type="dxa"/>
          </w:tcPr>
          <w:p w:rsidR="00FE71FB" w:rsidRPr="002D4D99" w:rsidRDefault="00FE71FB" w:rsidP="00925B78">
            <w:pPr>
              <w:rPr>
                <w:rFonts w:asciiTheme="majorHAnsi" w:hAnsiTheme="majorHAnsi"/>
                <w:i/>
                <w:color w:val="808080" w:themeColor="background1" w:themeShade="80"/>
                <w:sz w:val="90"/>
                <w:szCs w:val="90"/>
              </w:rPr>
            </w:pPr>
            <w:r>
              <w:rPr>
                <w:rFonts w:asciiTheme="majorHAnsi" w:hAnsiTheme="majorHAnsi"/>
                <w:i/>
                <w:noProof/>
                <w:color w:val="808080" w:themeColor="background1" w:themeShade="80"/>
                <w:sz w:val="90"/>
                <w:szCs w:val="9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DF6465" wp14:editId="391B6716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-11430</wp:posOffset>
                      </wp:positionV>
                      <wp:extent cx="3556000" cy="702945"/>
                      <wp:effectExtent l="0" t="1905" r="127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70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1FB" w:rsidRDefault="00FE71FB" w:rsidP="00FE71F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2C3B3" wp14:editId="61BA94A6">
                                        <wp:extent cx="2652941" cy="647646"/>
                                        <wp:effectExtent l="0" t="0" r="0" b="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0022" cy="64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F6465" id="_x0000_s1029" type="#_x0000_t202" style="position:absolute;margin-left:11.4pt;margin-top:-.9pt;width:280pt;height:55.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" stroked="f">
                      <v:textbox>
                        <w:txbxContent>
                          <w:p w:rsidR="00FE71FB" w:rsidRDefault="00FE71FB" w:rsidP="00FE7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2C3B3" wp14:editId="61BA94A6">
                                  <wp:extent cx="2652941" cy="647646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022" cy="6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362" w:type="dxa"/>
            <w:gridSpan w:val="5"/>
          </w:tcPr>
          <w:p w:rsidR="00FE71FB" w:rsidRPr="00580CC0" w:rsidRDefault="00FE71FB" w:rsidP="00925B78">
            <w:pPr>
              <w:pStyle w:val="Heading1"/>
              <w:framePr w:hSpace="0" w:wrap="auto" w:vAnchor="margin" w:hAnchor="text" w:xAlign="left" w:yAlign="inline"/>
              <w:suppressOverlap w:val="0"/>
            </w:pPr>
            <w:r w:rsidRPr="00580CC0">
              <w:drawing>
                <wp:anchor distT="0" distB="0" distL="114300" distR="114300" simplePos="0" relativeHeight="251665408" behindDoc="1" locked="0" layoutInCell="1" allowOverlap="1" wp14:anchorId="6B4E7C26" wp14:editId="3CFDB0BF">
                  <wp:simplePos x="0" y="0"/>
                  <wp:positionH relativeFrom="page">
                    <wp:posOffset>3526886</wp:posOffset>
                  </wp:positionH>
                  <wp:positionV relativeFrom="page">
                    <wp:posOffset>-21602</wp:posOffset>
                  </wp:positionV>
                  <wp:extent cx="2369568" cy="1147313"/>
                  <wp:effectExtent l="19050" t="0" r="0" b="0"/>
                  <wp:wrapNone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68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6" w:type="dxa"/>
          </w:tcPr>
          <w:p w:rsidR="00FE71FB" w:rsidRDefault="00FE71FB" w:rsidP="00925B78"/>
        </w:tc>
        <w:tc>
          <w:tcPr>
            <w:tcW w:w="1601" w:type="dxa"/>
            <w:gridSpan w:val="2"/>
          </w:tcPr>
          <w:p w:rsidR="00FE71FB" w:rsidRDefault="00FE71FB" w:rsidP="00925B78"/>
        </w:tc>
      </w:tr>
      <w:tr w:rsidR="00FE71FB" w:rsidRPr="00F43391" w:rsidTr="00FE71FB">
        <w:trPr>
          <w:trHeight w:hRule="exact" w:val="173"/>
        </w:trPr>
        <w:tc>
          <w:tcPr>
            <w:tcW w:w="271" w:type="dxa"/>
          </w:tcPr>
          <w:p w:rsidR="00FE71FB" w:rsidRPr="00F43391" w:rsidRDefault="00FE71FB" w:rsidP="00925B78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2728" w:type="dxa"/>
          </w:tcPr>
          <w:p w:rsidR="00FE71FB" w:rsidRPr="00F43391" w:rsidRDefault="00FE71FB" w:rsidP="00925B78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5120" w:type="dxa"/>
            <w:gridSpan w:val="5"/>
          </w:tcPr>
          <w:p w:rsidR="00FE71FB" w:rsidRPr="00F43391" w:rsidRDefault="00FE71FB" w:rsidP="00925B78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01" w:type="dxa"/>
            <w:gridSpan w:val="2"/>
          </w:tcPr>
          <w:p w:rsidR="00FE71FB" w:rsidRPr="00F43391" w:rsidRDefault="00FE71FB" w:rsidP="00925B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71FB" w:rsidTr="00FE71FB">
        <w:tc>
          <w:tcPr>
            <w:tcW w:w="271" w:type="dxa"/>
          </w:tcPr>
          <w:p w:rsidR="00FE71FB" w:rsidRDefault="00FE71FB" w:rsidP="00925B78">
            <w:pPr>
              <w:rPr>
                <w:noProof/>
              </w:rPr>
            </w:pPr>
          </w:p>
        </w:tc>
        <w:tc>
          <w:tcPr>
            <w:tcW w:w="2728" w:type="dxa"/>
            <w:vMerge w:val="restart"/>
          </w:tcPr>
          <w:p w:rsidR="00FE71FB" w:rsidRDefault="00FE71FB" w:rsidP="00925B78"/>
          <w:p w:rsidR="00FE71FB" w:rsidRDefault="00FE71FB" w:rsidP="00925B78"/>
          <w:p w:rsidR="00FE71FB" w:rsidRDefault="00FE71FB" w:rsidP="00FE71FB">
            <w:pPr>
              <w:ind w:left="-90"/>
            </w:pPr>
            <w:r>
              <w:rPr>
                <w:noProof/>
              </w:rPr>
              <w:drawing>
                <wp:inline distT="0" distB="0" distL="0" distR="0">
                  <wp:extent cx="1714500" cy="971550"/>
                  <wp:effectExtent l="0" t="0" r="0" b="0"/>
                  <wp:docPr id="41" name="Picture 41" descr="29828_Education Partnership_Class_521256412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828_Education Partnership_Class_521256412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473" cy="97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5"/>
          </w:tcPr>
          <w:p w:rsidR="00FE71FB" w:rsidRPr="002D4D99" w:rsidRDefault="00FE71FB" w:rsidP="00FE71FB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 xml:space="preserve">This certificate entitles the holder to </w:t>
            </w:r>
            <w:r>
              <w:t xml:space="preserve">1 complimentary registration to </w:t>
            </w:r>
            <w:proofErr w:type="gramStart"/>
            <w:r>
              <w:t>an</w:t>
            </w:r>
            <w:proofErr w:type="gramEnd"/>
            <w:r>
              <w:t xml:space="preserve"> 2018 ATD education program (online or in Chicago)</w:t>
            </w:r>
            <w:r>
              <w:t>.</w:t>
            </w:r>
            <w:r>
              <w:t xml:space="preserve">  You will be contacted by a member of ATD National to arrange your course.</w:t>
            </w:r>
          </w:p>
        </w:tc>
        <w:tc>
          <w:tcPr>
            <w:tcW w:w="1601" w:type="dxa"/>
            <w:gridSpan w:val="2"/>
          </w:tcPr>
          <w:p w:rsidR="00FE71FB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173"/>
        </w:trPr>
        <w:tc>
          <w:tcPr>
            <w:tcW w:w="271" w:type="dxa"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6721" w:type="dxa"/>
            <w:gridSpan w:val="7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288"/>
        </w:trPr>
        <w:tc>
          <w:tcPr>
            <w:tcW w:w="271" w:type="dxa"/>
            <w:vMerge w:val="restart"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394" w:type="dxa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To:</w:t>
            </w:r>
          </w:p>
        </w:tc>
        <w:tc>
          <w:tcPr>
            <w:tcW w:w="5923" w:type="dxa"/>
            <w:gridSpan w:val="5"/>
            <w:tcBorders>
              <w:top w:val="nil"/>
              <w:bottom w:val="dashed" w:sz="4" w:space="0" w:color="BFBFBF" w:themeColor="background1" w:themeShade="BF"/>
            </w:tcBorders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04" w:type="dxa"/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288"/>
        </w:trPr>
        <w:tc>
          <w:tcPr>
            <w:tcW w:w="271" w:type="dxa"/>
            <w:vMerge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608" w:type="dxa"/>
            <w:gridSpan w:val="2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From:</w:t>
            </w:r>
          </w:p>
        </w:tc>
        <w:tc>
          <w:tcPr>
            <w:tcW w:w="5709" w:type="dxa"/>
            <w:gridSpan w:val="4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>ATD-MAC Chapter</w:t>
            </w:r>
          </w:p>
        </w:tc>
        <w:tc>
          <w:tcPr>
            <w:tcW w:w="404" w:type="dxa"/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288"/>
        </w:trPr>
        <w:tc>
          <w:tcPr>
            <w:tcW w:w="271" w:type="dxa"/>
            <w:vMerge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1311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Date of Issue:</w:t>
            </w:r>
          </w:p>
        </w:tc>
        <w:tc>
          <w:tcPr>
            <w:tcW w:w="5006" w:type="dxa"/>
            <w:gridSpan w:val="3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>
              <w:t xml:space="preserve"> January 25, 2018</w:t>
            </w:r>
          </w:p>
        </w:tc>
        <w:tc>
          <w:tcPr>
            <w:tcW w:w="404" w:type="dxa"/>
            <w:vAlign w:val="center"/>
          </w:tcPr>
          <w:p w:rsidR="00FE71FB" w:rsidRPr="00AC29D1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173"/>
        </w:trPr>
        <w:tc>
          <w:tcPr>
            <w:tcW w:w="271" w:type="dxa"/>
            <w:vMerge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6317" w:type="dxa"/>
            <w:gridSpan w:val="6"/>
            <w:tcBorders>
              <w:top w:val="dashed" w:sz="4" w:space="0" w:color="BFBFBF" w:themeColor="background1" w:themeShade="BF"/>
            </w:tcBorders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04" w:type="dxa"/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  <w:tr w:rsidR="00FE71FB" w:rsidTr="00FE71FB">
        <w:trPr>
          <w:trHeight w:hRule="exact" w:val="288"/>
        </w:trPr>
        <w:tc>
          <w:tcPr>
            <w:tcW w:w="271" w:type="dxa"/>
            <w:vMerge/>
          </w:tcPr>
          <w:p w:rsidR="00FE71FB" w:rsidRDefault="00FE71FB" w:rsidP="00925B78"/>
        </w:tc>
        <w:tc>
          <w:tcPr>
            <w:tcW w:w="2728" w:type="dxa"/>
            <w:vMerge/>
          </w:tcPr>
          <w:p w:rsidR="00FE71FB" w:rsidRDefault="00FE71FB" w:rsidP="00925B78"/>
        </w:tc>
        <w:tc>
          <w:tcPr>
            <w:tcW w:w="6721" w:type="dxa"/>
            <w:gridSpan w:val="7"/>
            <w:vAlign w:val="center"/>
          </w:tcPr>
          <w:p w:rsidR="00FE71FB" w:rsidRPr="002D4D99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  <w:r w:rsidRPr="002D4D99">
              <w:t>www.</w:t>
            </w:r>
            <w:r>
              <w:t>atdmac.org</w:t>
            </w:r>
          </w:p>
        </w:tc>
      </w:tr>
      <w:tr w:rsidR="00FE71FB" w:rsidRPr="00E736B7" w:rsidTr="00FE71FB">
        <w:trPr>
          <w:trHeight w:hRule="exact" w:val="345"/>
        </w:trPr>
        <w:tc>
          <w:tcPr>
            <w:tcW w:w="271" w:type="dxa"/>
          </w:tcPr>
          <w:p w:rsidR="00FE71FB" w:rsidRPr="00E736B7" w:rsidRDefault="00FE71FB" w:rsidP="00925B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FE71FB" w:rsidRPr="00E736B7" w:rsidRDefault="00FE71FB" w:rsidP="00925B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7"/>
            <w:vAlign w:val="center"/>
          </w:tcPr>
          <w:p w:rsidR="00FE71FB" w:rsidRPr="00E736B7" w:rsidRDefault="00FE71FB" w:rsidP="00925B78">
            <w:pPr>
              <w:pStyle w:val="Body"/>
              <w:framePr w:hSpace="0" w:wrap="auto" w:vAnchor="margin" w:hAnchor="text" w:xAlign="left" w:yAlign="inline"/>
              <w:suppressOverlap w:val="0"/>
            </w:pPr>
          </w:p>
        </w:tc>
      </w:tr>
    </w:tbl>
    <w:p w:rsidR="0033063B" w:rsidRDefault="0033063B" w:rsidP="00D07C38"/>
    <w:sectPr w:rsidR="0033063B" w:rsidSect="006E420A">
      <w:pgSz w:w="12240" w:h="15840"/>
      <w:pgMar w:top="1080" w:right="126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08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E44178"/>
    <w:multiLevelType w:val="hybridMultilevel"/>
    <w:tmpl w:val="BE4CEF1E"/>
    <w:lvl w:ilvl="0" w:tplc="5C56BB72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MDE0MTcCYkszcyUdpeDU4uLM/DyQAsNaAJMP1GAsAAAA"/>
  </w:docVars>
  <w:rsids>
    <w:rsidRoot w:val="00AB3831"/>
    <w:rsid w:val="002D4D99"/>
    <w:rsid w:val="002D5435"/>
    <w:rsid w:val="0033063B"/>
    <w:rsid w:val="00340F2E"/>
    <w:rsid w:val="004A30BA"/>
    <w:rsid w:val="00502B62"/>
    <w:rsid w:val="005467C5"/>
    <w:rsid w:val="00580CC0"/>
    <w:rsid w:val="006E420A"/>
    <w:rsid w:val="008B5032"/>
    <w:rsid w:val="00AA2771"/>
    <w:rsid w:val="00AB3831"/>
    <w:rsid w:val="00AC29D1"/>
    <w:rsid w:val="00C178C8"/>
    <w:rsid w:val="00D07C38"/>
    <w:rsid w:val="00D32E2C"/>
    <w:rsid w:val="00D44B07"/>
    <w:rsid w:val="00E736B7"/>
    <w:rsid w:val="00F07044"/>
    <w:rsid w:val="00F43391"/>
    <w:rsid w:val="00F87BD3"/>
    <w:rsid w:val="00FA19A6"/>
    <w:rsid w:val="00FE20A7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cfc,#ffe7ec,#930"/>
    </o:shapedefaults>
    <o:shapelayout v:ext="edit">
      <o:idmap v:ext="edit" data="1"/>
    </o:shapelayout>
  </w:shapeDefaults>
  <w:decimalSymbol w:val="."/>
  <w:listSeparator w:val=","/>
  <w14:docId w14:val="6DFBBA9B"/>
  <w15:docId w15:val="{D3FBED8E-68E8-4A96-AE6F-E26E4D9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4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580CC0"/>
    <w:pPr>
      <w:framePr w:hSpace="187" w:wrap="around" w:vAnchor="page" w:hAnchor="page" w:xAlign="center" w:y="1081"/>
      <w:suppressOverlap/>
      <w:outlineLvl w:val="0"/>
    </w:pPr>
    <w:rPr>
      <w:rFonts w:asciiTheme="majorHAnsi" w:hAnsiTheme="majorHAnsi"/>
      <w:i/>
      <w:noProof/>
      <w:color w:val="3B95D1"/>
      <w:sz w:val="90"/>
      <w:szCs w:val="90"/>
    </w:rPr>
  </w:style>
  <w:style w:type="paragraph" w:styleId="Heading2">
    <w:name w:val="heading 2"/>
    <w:basedOn w:val="Normal"/>
    <w:next w:val="Normal"/>
    <w:link w:val="Heading2Char"/>
    <w:qFormat/>
    <w:rsid w:val="006E420A"/>
    <w:pPr>
      <w:keepNext/>
      <w:spacing w:after="120"/>
      <w:outlineLvl w:val="1"/>
    </w:pPr>
    <w:rPr>
      <w:rFonts w:ascii="Monotype Corsiva" w:hAnsi="Monotype Corsiva" w:cs="Arial"/>
      <w:bCs/>
      <w:iCs/>
      <w:color w:val="800000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6E420A"/>
    <w:pPr>
      <w:keepNext/>
      <w:spacing w:before="240" w:after="60"/>
      <w:outlineLvl w:val="2"/>
    </w:pPr>
    <w:rPr>
      <w:rFonts w:ascii="Tahoma" w:hAnsi="Tahoma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E420A"/>
    <w:rPr>
      <w:sz w:val="16"/>
      <w:szCs w:val="16"/>
    </w:rPr>
  </w:style>
  <w:style w:type="paragraph" w:styleId="CommentText">
    <w:name w:val="annotation text"/>
    <w:basedOn w:val="Normal"/>
    <w:semiHidden/>
    <w:rsid w:val="006E42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420A"/>
    <w:rPr>
      <w:b/>
      <w:bCs/>
    </w:rPr>
  </w:style>
  <w:style w:type="paragraph" w:styleId="BalloonText">
    <w:name w:val="Balloon Text"/>
    <w:basedOn w:val="Normal"/>
    <w:semiHidden/>
    <w:rsid w:val="006E42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E420A"/>
    <w:rPr>
      <w:rFonts w:ascii="Tahoma" w:hAnsi="Tahoma" w:cs="Arial"/>
      <w:bCs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E420A"/>
    <w:rPr>
      <w:rFonts w:ascii="Monotype Corsiva" w:hAnsi="Monotype Corsiva" w:cs="Arial"/>
      <w:bCs/>
      <w:iCs/>
      <w:color w:val="800000"/>
      <w:sz w:val="24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F070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rmal"/>
    <w:qFormat/>
    <w:rsid w:val="00580CC0"/>
    <w:pPr>
      <w:framePr w:hSpace="187" w:wrap="around" w:vAnchor="page" w:hAnchor="page" w:xAlign="center" w:y="1081"/>
      <w:suppressOverlap/>
    </w:pPr>
    <w:rPr>
      <w:rFonts w:asciiTheme="minorHAnsi" w:hAnsiTheme="minorHAnsi"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71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S342\AppData\Roaming\Microsoft\Templates\OfficeGift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CC78FF-3CC7-4299-AD73-8409F2049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OfficeGiftCert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Stangl</dc:creator>
  <cp:lastModifiedBy>Jennifer Stangl</cp:lastModifiedBy>
  <cp:revision>2</cp:revision>
  <cp:lastPrinted>2018-01-03T20:03:00Z</cp:lastPrinted>
  <dcterms:created xsi:type="dcterms:W3CDTF">2018-01-03T20:03:00Z</dcterms:created>
  <dcterms:modified xsi:type="dcterms:W3CDTF">2018-01-03T20:03:00Z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TC102432129990</vt:lpwstr>
  </property>
</Properties>
</file>