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01" w:rsidRPr="00FC6B63" w:rsidRDefault="00443101" w:rsidP="00FC6B63">
      <w:pPr>
        <w:pBdr>
          <w:bottom w:val="single" w:sz="4" w:space="1" w:color="auto"/>
        </w:pBdr>
        <w:rPr>
          <w:b/>
          <w:sz w:val="28"/>
          <w:szCs w:val="28"/>
        </w:rPr>
      </w:pPr>
      <w:r w:rsidRPr="00FC6B63">
        <w:rPr>
          <w:b/>
          <w:sz w:val="28"/>
          <w:szCs w:val="28"/>
        </w:rPr>
        <w:t>CIASTD—Mission, Vision, Strategic Focus Development for 2010</w:t>
      </w:r>
    </w:p>
    <w:p w:rsidR="00443101" w:rsidRPr="00FC6B63" w:rsidRDefault="00443101">
      <w:pPr>
        <w:rPr>
          <w:b/>
          <w:sz w:val="24"/>
          <w:szCs w:val="24"/>
        </w:rPr>
      </w:pPr>
      <w:r w:rsidRPr="00FC6B63">
        <w:rPr>
          <w:b/>
          <w:sz w:val="24"/>
          <w:szCs w:val="24"/>
        </w:rPr>
        <w:t>ASTD’s Current Mission, Vision, and Strategic Focus: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10"/>
        <w:gridCol w:w="7758"/>
      </w:tblGrid>
      <w:tr w:rsidR="00443101" w:rsidRPr="004776F3" w:rsidTr="004776F3">
        <w:tc>
          <w:tcPr>
            <w:tcW w:w="1710" w:type="dxa"/>
            <w:shd w:val="clear" w:color="auto" w:fill="D9D9D9"/>
            <w:vAlign w:val="center"/>
          </w:tcPr>
          <w:p w:rsidR="00443101" w:rsidRPr="004776F3" w:rsidRDefault="00443101" w:rsidP="004776F3">
            <w:pPr>
              <w:spacing w:before="120" w:after="120" w:line="240" w:lineRule="auto"/>
              <w:jc w:val="center"/>
              <w:rPr>
                <w:b/>
              </w:rPr>
            </w:pPr>
            <w:r w:rsidRPr="004776F3">
              <w:rPr>
                <w:b/>
              </w:rPr>
              <w:t>Mission</w:t>
            </w:r>
          </w:p>
        </w:tc>
        <w:tc>
          <w:tcPr>
            <w:tcW w:w="7758" w:type="dxa"/>
          </w:tcPr>
          <w:p w:rsidR="00443101" w:rsidRPr="004776F3" w:rsidRDefault="00443101" w:rsidP="004776F3">
            <w:pPr>
              <w:shd w:val="clear" w:color="auto" w:fill="FFFFFF"/>
              <w:spacing w:before="120" w:after="120" w:line="240" w:lineRule="auto"/>
              <w:rPr>
                <w:rFonts w:cs="Arial"/>
                <w:color w:val="DCDCDC"/>
              </w:rPr>
            </w:pPr>
            <w:r w:rsidRPr="004776F3">
              <w:rPr>
                <w:rFonts w:cs="Arial"/>
                <w:color w:val="333333"/>
              </w:rPr>
              <w:t>Through exceptional learning and performance, we create a world that works better.</w:t>
            </w:r>
          </w:p>
        </w:tc>
      </w:tr>
      <w:tr w:rsidR="00443101" w:rsidRPr="004776F3" w:rsidTr="004776F3">
        <w:tc>
          <w:tcPr>
            <w:tcW w:w="1710" w:type="dxa"/>
            <w:shd w:val="clear" w:color="auto" w:fill="D9D9D9"/>
            <w:vAlign w:val="center"/>
          </w:tcPr>
          <w:p w:rsidR="00443101" w:rsidRPr="004776F3" w:rsidRDefault="00443101" w:rsidP="004776F3">
            <w:pPr>
              <w:spacing w:before="120" w:after="120" w:line="240" w:lineRule="auto"/>
              <w:jc w:val="center"/>
              <w:rPr>
                <w:b/>
              </w:rPr>
            </w:pPr>
            <w:r w:rsidRPr="004776F3">
              <w:rPr>
                <w:b/>
              </w:rPr>
              <w:t>Vision</w:t>
            </w:r>
          </w:p>
        </w:tc>
        <w:tc>
          <w:tcPr>
            <w:tcW w:w="7758" w:type="dxa"/>
          </w:tcPr>
          <w:p w:rsidR="00443101" w:rsidRPr="004776F3" w:rsidRDefault="00443101" w:rsidP="004776F3">
            <w:pPr>
              <w:shd w:val="clear" w:color="auto" w:fill="FFFFFF"/>
              <w:spacing w:before="120" w:after="120" w:line="240" w:lineRule="auto"/>
              <w:rPr>
                <w:rFonts w:cs="Arial"/>
                <w:color w:val="333333"/>
              </w:rPr>
            </w:pPr>
            <w:r w:rsidRPr="004776F3">
              <w:rPr>
                <w:rFonts w:cs="Arial"/>
                <w:color w:val="333333"/>
              </w:rPr>
              <w:t>To be a world-wide leader in workplace learning and performance.</w:t>
            </w:r>
          </w:p>
        </w:tc>
      </w:tr>
      <w:tr w:rsidR="00443101" w:rsidRPr="004776F3" w:rsidTr="004776F3">
        <w:tc>
          <w:tcPr>
            <w:tcW w:w="1710" w:type="dxa"/>
            <w:shd w:val="clear" w:color="auto" w:fill="D9D9D9"/>
            <w:vAlign w:val="center"/>
          </w:tcPr>
          <w:p w:rsidR="00443101" w:rsidRPr="004776F3" w:rsidRDefault="00443101" w:rsidP="004776F3">
            <w:pPr>
              <w:spacing w:before="120" w:after="120" w:line="240" w:lineRule="auto"/>
              <w:jc w:val="center"/>
              <w:rPr>
                <w:b/>
              </w:rPr>
            </w:pPr>
            <w:r w:rsidRPr="004776F3">
              <w:rPr>
                <w:b/>
              </w:rPr>
              <w:t>Strategic Focus</w:t>
            </w:r>
          </w:p>
        </w:tc>
        <w:tc>
          <w:tcPr>
            <w:tcW w:w="7758" w:type="dxa"/>
          </w:tcPr>
          <w:p w:rsidR="00443101" w:rsidRPr="004776F3" w:rsidRDefault="00443101" w:rsidP="004776F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 w:rsidRPr="004776F3">
              <w:t>Create, aggregate, and disseminate world-class content</w:t>
            </w:r>
          </w:p>
          <w:p w:rsidR="00443101" w:rsidRPr="004776F3" w:rsidRDefault="00443101" w:rsidP="004776F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 w:rsidRPr="004776F3">
              <w:t>Enhance value and market proposition</w:t>
            </w:r>
          </w:p>
          <w:p w:rsidR="00443101" w:rsidRPr="004776F3" w:rsidRDefault="00443101" w:rsidP="004776F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 w:rsidRPr="004776F3">
              <w:t>Grow membership</w:t>
            </w:r>
          </w:p>
          <w:p w:rsidR="00443101" w:rsidRPr="004776F3" w:rsidRDefault="00443101" w:rsidP="004776F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 w:rsidRPr="004776F3">
              <w:t>Leverage ASTD’s leadership globally</w:t>
            </w:r>
          </w:p>
          <w:p w:rsidR="00443101" w:rsidRPr="004776F3" w:rsidRDefault="00443101" w:rsidP="004776F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 w:rsidRPr="004776F3">
              <w:t>Define and lead the profession</w:t>
            </w:r>
          </w:p>
          <w:p w:rsidR="00443101" w:rsidRPr="004776F3" w:rsidRDefault="00443101" w:rsidP="004776F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 w:rsidRPr="004776F3">
              <w:t>Care for our people (internally and externally)</w:t>
            </w:r>
          </w:p>
        </w:tc>
      </w:tr>
    </w:tbl>
    <w:p w:rsidR="00443101" w:rsidRDefault="00443101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pt;margin-top:32.9pt;width:477pt;height:214.5pt;z-index:251658240;mso-position-horizontal-relative:text;mso-position-vertical-relative:text">
            <v:textbox>
              <w:txbxContent>
                <w:p w:rsidR="00443101" w:rsidRDefault="00443101"/>
              </w:txbxContent>
            </v:textbox>
          </v:shape>
        </w:pict>
      </w:r>
      <w:r>
        <w:rPr>
          <w:b/>
        </w:rPr>
        <w:br/>
      </w:r>
      <w:r w:rsidRPr="00FC6B63">
        <w:rPr>
          <w:b/>
        </w:rPr>
        <w:t>What does this mean for us locally?</w:t>
      </w:r>
    </w:p>
    <w:p w:rsidR="00443101" w:rsidRPr="00FC6B63" w:rsidRDefault="00443101">
      <w:pPr>
        <w:rPr>
          <w:b/>
        </w:rPr>
      </w:pPr>
    </w:p>
    <w:p w:rsidR="00443101" w:rsidRPr="00FC6B63" w:rsidRDefault="00443101">
      <w:pPr>
        <w:rPr>
          <w:b/>
        </w:rPr>
      </w:pPr>
    </w:p>
    <w:p w:rsidR="00443101" w:rsidRDefault="00443101">
      <w:pPr>
        <w:rPr>
          <w:b/>
        </w:rPr>
      </w:pPr>
    </w:p>
    <w:p w:rsidR="00443101" w:rsidRDefault="00443101">
      <w:pPr>
        <w:rPr>
          <w:b/>
        </w:rPr>
      </w:pPr>
    </w:p>
    <w:p w:rsidR="00443101" w:rsidRDefault="00443101">
      <w:pPr>
        <w:rPr>
          <w:b/>
        </w:rPr>
      </w:pPr>
    </w:p>
    <w:p w:rsidR="00443101" w:rsidRDefault="00443101">
      <w:pPr>
        <w:rPr>
          <w:b/>
        </w:rPr>
      </w:pPr>
    </w:p>
    <w:p w:rsidR="00443101" w:rsidRDefault="00443101">
      <w:pPr>
        <w:rPr>
          <w:b/>
        </w:rPr>
      </w:pPr>
    </w:p>
    <w:p w:rsidR="00443101" w:rsidRDefault="00443101">
      <w:pPr>
        <w:rPr>
          <w:b/>
        </w:rPr>
      </w:pPr>
    </w:p>
    <w:p w:rsidR="00443101" w:rsidRDefault="00443101">
      <w:pPr>
        <w:rPr>
          <w:b/>
        </w:rPr>
      </w:pPr>
    </w:p>
    <w:p w:rsidR="00443101" w:rsidRPr="00FC6B63" w:rsidRDefault="00443101">
      <w:pPr>
        <w:rPr>
          <w:b/>
        </w:rPr>
      </w:pPr>
      <w:r>
        <w:rPr>
          <w:noProof/>
        </w:rPr>
        <w:pict>
          <v:shape id="_x0000_s1027" type="#_x0000_t202" style="position:absolute;margin-left:1.5pt;margin-top:18.15pt;width:477pt;height:191.15pt;z-index:251659264">
            <v:textbox>
              <w:txbxContent>
                <w:p w:rsidR="00443101" w:rsidRDefault="00443101" w:rsidP="00FC6B63"/>
              </w:txbxContent>
            </v:textbox>
          </v:shape>
        </w:pict>
      </w:r>
      <w:r w:rsidRPr="00FC6B63">
        <w:rPr>
          <w:b/>
        </w:rPr>
        <w:t>What do you think we should focus on in 2010?</w:t>
      </w:r>
    </w:p>
    <w:p w:rsidR="00443101" w:rsidRDefault="00443101"/>
    <w:p w:rsidR="00443101" w:rsidRDefault="00443101"/>
    <w:p w:rsidR="00443101" w:rsidRPr="00FC6B63" w:rsidRDefault="00443101" w:rsidP="00FC6B63">
      <w:pPr>
        <w:shd w:val="clear" w:color="auto" w:fill="FFFFFF"/>
        <w:spacing w:after="0" w:line="240" w:lineRule="auto"/>
        <w:rPr>
          <w:rFonts w:ascii="Arial" w:hAnsi="Arial" w:cs="Arial"/>
          <w:color w:val="DCDCDC"/>
          <w:sz w:val="20"/>
          <w:szCs w:val="20"/>
        </w:rPr>
      </w:pPr>
    </w:p>
    <w:p w:rsidR="00443101" w:rsidRDefault="00443101" w:rsidP="00FC6B63"/>
    <w:p w:rsidR="00443101" w:rsidRDefault="00443101" w:rsidP="00FC6B63">
      <w:pPr>
        <w:rPr>
          <w:rFonts w:cs="Arial"/>
          <w:b/>
          <w:sz w:val="24"/>
          <w:szCs w:val="24"/>
        </w:rPr>
      </w:pPr>
    </w:p>
    <w:p w:rsidR="00443101" w:rsidRDefault="00443101" w:rsidP="00FC6B63">
      <w:pPr>
        <w:rPr>
          <w:rFonts w:cs="Arial"/>
          <w:b/>
          <w:sz w:val="24"/>
          <w:szCs w:val="24"/>
        </w:rPr>
      </w:pPr>
    </w:p>
    <w:p w:rsidR="00443101" w:rsidRDefault="00443101" w:rsidP="00FC6B63">
      <w:pPr>
        <w:rPr>
          <w:rFonts w:cs="Arial"/>
          <w:b/>
          <w:sz w:val="24"/>
          <w:szCs w:val="24"/>
        </w:rPr>
      </w:pPr>
    </w:p>
    <w:p w:rsidR="00443101" w:rsidRDefault="00443101" w:rsidP="00FC6B63">
      <w:pPr>
        <w:rPr>
          <w:rFonts w:cs="Arial"/>
          <w:b/>
          <w:sz w:val="24"/>
          <w:szCs w:val="24"/>
        </w:rPr>
      </w:pPr>
    </w:p>
    <w:p w:rsidR="00443101" w:rsidRDefault="00443101" w:rsidP="00FC6B63">
      <w:pPr>
        <w:rPr>
          <w:rFonts w:cs="Arial"/>
          <w:b/>
          <w:sz w:val="24"/>
          <w:szCs w:val="24"/>
        </w:rPr>
      </w:pPr>
    </w:p>
    <w:p w:rsidR="00443101" w:rsidRPr="00FC6B63" w:rsidRDefault="00443101" w:rsidP="00FC6B63">
      <w:pPr>
        <w:rPr>
          <w:rFonts w:cs="Arial"/>
          <w:b/>
          <w:sz w:val="24"/>
          <w:szCs w:val="24"/>
        </w:rPr>
      </w:pPr>
      <w:r w:rsidRPr="00FC6B63">
        <w:rPr>
          <w:rFonts w:cs="Arial"/>
          <w:b/>
          <w:sz w:val="24"/>
          <w:szCs w:val="24"/>
        </w:rPr>
        <w:t>Current Mission and Vision of CIASTD: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10"/>
        <w:gridCol w:w="7920"/>
      </w:tblGrid>
      <w:tr w:rsidR="00443101" w:rsidRPr="004776F3" w:rsidTr="004776F3">
        <w:tc>
          <w:tcPr>
            <w:tcW w:w="1710" w:type="dxa"/>
            <w:shd w:val="clear" w:color="auto" w:fill="D9D9D9"/>
            <w:vAlign w:val="center"/>
          </w:tcPr>
          <w:p w:rsidR="00443101" w:rsidRPr="004776F3" w:rsidRDefault="00443101" w:rsidP="004776F3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4776F3">
              <w:rPr>
                <w:rFonts w:cs="Arial"/>
                <w:b/>
              </w:rPr>
              <w:t>Mission</w:t>
            </w:r>
          </w:p>
        </w:tc>
        <w:tc>
          <w:tcPr>
            <w:tcW w:w="7920" w:type="dxa"/>
          </w:tcPr>
          <w:p w:rsidR="00443101" w:rsidRPr="004776F3" w:rsidRDefault="00443101" w:rsidP="004776F3">
            <w:pPr>
              <w:spacing w:before="120" w:after="120" w:line="240" w:lineRule="auto"/>
              <w:rPr>
                <w:rFonts w:cs="Arial"/>
              </w:rPr>
            </w:pPr>
            <w:r w:rsidRPr="004776F3">
              <w:rPr>
                <w:rFonts w:cs="Arial"/>
              </w:rPr>
              <w:t>Link workplace learning professionals with resources to promote recognition as strategic partners in their organizations.</w:t>
            </w:r>
          </w:p>
        </w:tc>
      </w:tr>
      <w:tr w:rsidR="00443101" w:rsidRPr="004776F3" w:rsidTr="004776F3">
        <w:tc>
          <w:tcPr>
            <w:tcW w:w="1710" w:type="dxa"/>
            <w:shd w:val="clear" w:color="auto" w:fill="D9D9D9"/>
            <w:vAlign w:val="center"/>
          </w:tcPr>
          <w:p w:rsidR="00443101" w:rsidRPr="004776F3" w:rsidRDefault="00443101" w:rsidP="004776F3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4776F3">
              <w:rPr>
                <w:rFonts w:cs="Arial"/>
                <w:b/>
              </w:rPr>
              <w:t>Vision</w:t>
            </w:r>
          </w:p>
        </w:tc>
        <w:tc>
          <w:tcPr>
            <w:tcW w:w="7920" w:type="dxa"/>
          </w:tcPr>
          <w:p w:rsidR="00443101" w:rsidRPr="004776F3" w:rsidRDefault="00443101" w:rsidP="004776F3">
            <w:pPr>
              <w:spacing w:before="120" w:after="120" w:line="240" w:lineRule="auto"/>
              <w:rPr>
                <w:rFonts w:cs="Arial"/>
              </w:rPr>
            </w:pPr>
            <w:r w:rsidRPr="004776F3">
              <w:rPr>
                <w:rFonts w:cs="Arial"/>
              </w:rPr>
              <w:t>As the leading-edge workplace learning association in Indiana, CIASTD cultivates an environment in which to network, learn, collaborate and have fun.  CIASTD offers business, education, government, and not-for-profit organizations a single source for:</w:t>
            </w:r>
          </w:p>
          <w:p w:rsidR="00443101" w:rsidRPr="004776F3" w:rsidRDefault="00443101" w:rsidP="004776F3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4776F3">
              <w:rPr>
                <w:rFonts w:cs="Arial"/>
              </w:rPr>
              <w:t>Fostering professional relationships and partnerships</w:t>
            </w:r>
          </w:p>
          <w:p w:rsidR="00443101" w:rsidRPr="004776F3" w:rsidRDefault="00443101" w:rsidP="004776F3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4776F3">
              <w:rPr>
                <w:rFonts w:cs="Arial"/>
              </w:rPr>
              <w:t>Linking individuals with creative solutions</w:t>
            </w:r>
          </w:p>
          <w:p w:rsidR="00443101" w:rsidRPr="004776F3" w:rsidRDefault="00443101" w:rsidP="004776F3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4776F3">
              <w:rPr>
                <w:rFonts w:cs="Arial"/>
              </w:rPr>
              <w:t>Obtaining education and skill development</w:t>
            </w:r>
          </w:p>
          <w:p w:rsidR="00443101" w:rsidRPr="004776F3" w:rsidRDefault="00443101" w:rsidP="004776F3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4776F3">
              <w:rPr>
                <w:rFonts w:cs="Arial"/>
              </w:rPr>
              <w:t>Identifying leading edge practices &amp; applications</w:t>
            </w:r>
          </w:p>
        </w:tc>
      </w:tr>
    </w:tbl>
    <w:p w:rsidR="00443101" w:rsidRDefault="00443101" w:rsidP="00FC6B63">
      <w:pPr>
        <w:rPr>
          <w:rFonts w:cs="Arial"/>
          <w:b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/>
      </w:r>
      <w:r w:rsidRPr="00D60D58">
        <w:rPr>
          <w:rFonts w:cs="Arial"/>
          <w:b/>
        </w:rPr>
        <w:t>In what ways do you suggest we change our mission and vision to reflect today’s status of the organization?</w:t>
      </w:r>
    </w:p>
    <w:p w:rsidR="00443101" w:rsidRPr="00D60D58" w:rsidRDefault="00443101" w:rsidP="00FC6B63">
      <w:pPr>
        <w:rPr>
          <w:rFonts w:cs="Arial"/>
          <w:b/>
        </w:rPr>
      </w:pPr>
      <w:r>
        <w:rPr>
          <w:noProof/>
        </w:rPr>
        <w:pict>
          <v:shape id="_x0000_s1028" type="#_x0000_t202" style="position:absolute;margin-left:.75pt;margin-top:-.25pt;width:482.25pt;height:179.25pt;z-index:251660288">
            <v:textbox>
              <w:txbxContent>
                <w:p w:rsidR="00443101" w:rsidRDefault="00443101"/>
              </w:txbxContent>
            </v:textbox>
          </v:shape>
        </w:pict>
      </w:r>
    </w:p>
    <w:p w:rsidR="00443101" w:rsidRDefault="00443101" w:rsidP="00FC6B63">
      <w:pPr>
        <w:rPr>
          <w:rFonts w:ascii="Century Gothic" w:hAnsi="Century Gothic" w:cs="Arial"/>
          <w:b/>
          <w:sz w:val="20"/>
          <w:szCs w:val="20"/>
          <w:u w:val="single"/>
        </w:rPr>
      </w:pPr>
    </w:p>
    <w:sectPr w:rsidR="00443101" w:rsidSect="00FC6B63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345C"/>
    <w:multiLevelType w:val="hybridMultilevel"/>
    <w:tmpl w:val="D100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BE5FBB"/>
    <w:multiLevelType w:val="hybridMultilevel"/>
    <w:tmpl w:val="B590F0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5A803D3"/>
    <w:multiLevelType w:val="hybridMultilevel"/>
    <w:tmpl w:val="C8D2C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B63"/>
    <w:rsid w:val="000007E7"/>
    <w:rsid w:val="00003193"/>
    <w:rsid w:val="00003506"/>
    <w:rsid w:val="00003690"/>
    <w:rsid w:val="00003D75"/>
    <w:rsid w:val="0000446F"/>
    <w:rsid w:val="00004DB9"/>
    <w:rsid w:val="000050F0"/>
    <w:rsid w:val="000106CD"/>
    <w:rsid w:val="000107C7"/>
    <w:rsid w:val="000117C9"/>
    <w:rsid w:val="000118B9"/>
    <w:rsid w:val="00011CB6"/>
    <w:rsid w:val="00012686"/>
    <w:rsid w:val="00015987"/>
    <w:rsid w:val="00016194"/>
    <w:rsid w:val="000168B3"/>
    <w:rsid w:val="00020753"/>
    <w:rsid w:val="000217EB"/>
    <w:rsid w:val="00021A7B"/>
    <w:rsid w:val="00021C99"/>
    <w:rsid w:val="00022001"/>
    <w:rsid w:val="000224FA"/>
    <w:rsid w:val="00022D1B"/>
    <w:rsid w:val="00024DA6"/>
    <w:rsid w:val="000252BD"/>
    <w:rsid w:val="00025E00"/>
    <w:rsid w:val="00026DC4"/>
    <w:rsid w:val="00031024"/>
    <w:rsid w:val="00031A0C"/>
    <w:rsid w:val="0003434A"/>
    <w:rsid w:val="0003661A"/>
    <w:rsid w:val="00037DF6"/>
    <w:rsid w:val="00041544"/>
    <w:rsid w:val="00041740"/>
    <w:rsid w:val="00041B62"/>
    <w:rsid w:val="00043077"/>
    <w:rsid w:val="00043535"/>
    <w:rsid w:val="00044D0B"/>
    <w:rsid w:val="00044D3E"/>
    <w:rsid w:val="00046467"/>
    <w:rsid w:val="00047E7A"/>
    <w:rsid w:val="00050829"/>
    <w:rsid w:val="000508EA"/>
    <w:rsid w:val="00051D6E"/>
    <w:rsid w:val="000531B9"/>
    <w:rsid w:val="00054B34"/>
    <w:rsid w:val="0005576A"/>
    <w:rsid w:val="00056B8C"/>
    <w:rsid w:val="000612B1"/>
    <w:rsid w:val="00062A1C"/>
    <w:rsid w:val="00064FEC"/>
    <w:rsid w:val="000666B2"/>
    <w:rsid w:val="00066C89"/>
    <w:rsid w:val="0006701D"/>
    <w:rsid w:val="00071552"/>
    <w:rsid w:val="00072E5D"/>
    <w:rsid w:val="00072FE8"/>
    <w:rsid w:val="00073137"/>
    <w:rsid w:val="00074304"/>
    <w:rsid w:val="00077575"/>
    <w:rsid w:val="00077F4C"/>
    <w:rsid w:val="0008074B"/>
    <w:rsid w:val="00082FA7"/>
    <w:rsid w:val="00083BF7"/>
    <w:rsid w:val="00086FE5"/>
    <w:rsid w:val="0009044C"/>
    <w:rsid w:val="00095534"/>
    <w:rsid w:val="00095EB8"/>
    <w:rsid w:val="000964AD"/>
    <w:rsid w:val="000A0261"/>
    <w:rsid w:val="000A0DAE"/>
    <w:rsid w:val="000A106D"/>
    <w:rsid w:val="000A195E"/>
    <w:rsid w:val="000A1F65"/>
    <w:rsid w:val="000A6E72"/>
    <w:rsid w:val="000A7662"/>
    <w:rsid w:val="000A7F0B"/>
    <w:rsid w:val="000B17E1"/>
    <w:rsid w:val="000B1A7D"/>
    <w:rsid w:val="000B430C"/>
    <w:rsid w:val="000B4589"/>
    <w:rsid w:val="000B7D18"/>
    <w:rsid w:val="000B7D87"/>
    <w:rsid w:val="000B7DFC"/>
    <w:rsid w:val="000C0085"/>
    <w:rsid w:val="000C0291"/>
    <w:rsid w:val="000C0A78"/>
    <w:rsid w:val="000C2F73"/>
    <w:rsid w:val="000C350C"/>
    <w:rsid w:val="000C6264"/>
    <w:rsid w:val="000C7851"/>
    <w:rsid w:val="000D2D27"/>
    <w:rsid w:val="000D3C32"/>
    <w:rsid w:val="000D732D"/>
    <w:rsid w:val="000E0AEA"/>
    <w:rsid w:val="000E0B85"/>
    <w:rsid w:val="000E2FC4"/>
    <w:rsid w:val="000E32CC"/>
    <w:rsid w:val="000E3C98"/>
    <w:rsid w:val="000E4C88"/>
    <w:rsid w:val="000E6020"/>
    <w:rsid w:val="000E7674"/>
    <w:rsid w:val="000E77B0"/>
    <w:rsid w:val="000F0132"/>
    <w:rsid w:val="000F045E"/>
    <w:rsid w:val="000F1520"/>
    <w:rsid w:val="000F2300"/>
    <w:rsid w:val="000F4A7F"/>
    <w:rsid w:val="000F6837"/>
    <w:rsid w:val="000F6B63"/>
    <w:rsid w:val="000F7259"/>
    <w:rsid w:val="000F7F74"/>
    <w:rsid w:val="0010031B"/>
    <w:rsid w:val="00101377"/>
    <w:rsid w:val="0010234C"/>
    <w:rsid w:val="00104290"/>
    <w:rsid w:val="00104D53"/>
    <w:rsid w:val="00105A21"/>
    <w:rsid w:val="00106CB1"/>
    <w:rsid w:val="00107866"/>
    <w:rsid w:val="0011234B"/>
    <w:rsid w:val="00112BC9"/>
    <w:rsid w:val="00113736"/>
    <w:rsid w:val="0011422E"/>
    <w:rsid w:val="001154B7"/>
    <w:rsid w:val="00116361"/>
    <w:rsid w:val="0012069F"/>
    <w:rsid w:val="00121262"/>
    <w:rsid w:val="00121FE1"/>
    <w:rsid w:val="00122D82"/>
    <w:rsid w:val="0012306A"/>
    <w:rsid w:val="00123DED"/>
    <w:rsid w:val="0012551A"/>
    <w:rsid w:val="001256FF"/>
    <w:rsid w:val="00125E77"/>
    <w:rsid w:val="00126180"/>
    <w:rsid w:val="00130BA7"/>
    <w:rsid w:val="00130C05"/>
    <w:rsid w:val="00131367"/>
    <w:rsid w:val="00131CE6"/>
    <w:rsid w:val="0013319C"/>
    <w:rsid w:val="001334CC"/>
    <w:rsid w:val="00134222"/>
    <w:rsid w:val="001348AC"/>
    <w:rsid w:val="0014059D"/>
    <w:rsid w:val="0014203D"/>
    <w:rsid w:val="001432FF"/>
    <w:rsid w:val="001434CD"/>
    <w:rsid w:val="00146044"/>
    <w:rsid w:val="00147456"/>
    <w:rsid w:val="00150B95"/>
    <w:rsid w:val="00150C1A"/>
    <w:rsid w:val="001511E9"/>
    <w:rsid w:val="00151456"/>
    <w:rsid w:val="00151D0A"/>
    <w:rsid w:val="0015273A"/>
    <w:rsid w:val="00153989"/>
    <w:rsid w:val="0015428E"/>
    <w:rsid w:val="00157E71"/>
    <w:rsid w:val="00160511"/>
    <w:rsid w:val="00161D71"/>
    <w:rsid w:val="00162405"/>
    <w:rsid w:val="00162AE8"/>
    <w:rsid w:val="00162FBB"/>
    <w:rsid w:val="00163E16"/>
    <w:rsid w:val="00163EA8"/>
    <w:rsid w:val="0016459A"/>
    <w:rsid w:val="00164830"/>
    <w:rsid w:val="00164EB9"/>
    <w:rsid w:val="00165A96"/>
    <w:rsid w:val="00166227"/>
    <w:rsid w:val="00172509"/>
    <w:rsid w:val="0017538B"/>
    <w:rsid w:val="00176A26"/>
    <w:rsid w:val="001816BD"/>
    <w:rsid w:val="0018203F"/>
    <w:rsid w:val="001823C0"/>
    <w:rsid w:val="001876A3"/>
    <w:rsid w:val="0018779F"/>
    <w:rsid w:val="00187F11"/>
    <w:rsid w:val="00190006"/>
    <w:rsid w:val="00190A9E"/>
    <w:rsid w:val="00190F11"/>
    <w:rsid w:val="0019128D"/>
    <w:rsid w:val="00193860"/>
    <w:rsid w:val="00193F1C"/>
    <w:rsid w:val="001950E8"/>
    <w:rsid w:val="0019524A"/>
    <w:rsid w:val="001962CC"/>
    <w:rsid w:val="0019646D"/>
    <w:rsid w:val="001965DE"/>
    <w:rsid w:val="00196977"/>
    <w:rsid w:val="001A10EB"/>
    <w:rsid w:val="001A1C50"/>
    <w:rsid w:val="001A1D56"/>
    <w:rsid w:val="001A21F0"/>
    <w:rsid w:val="001A2909"/>
    <w:rsid w:val="001A318F"/>
    <w:rsid w:val="001A42B1"/>
    <w:rsid w:val="001A5FC2"/>
    <w:rsid w:val="001A5FC5"/>
    <w:rsid w:val="001B0C21"/>
    <w:rsid w:val="001B0EBB"/>
    <w:rsid w:val="001B2E1A"/>
    <w:rsid w:val="001B38BC"/>
    <w:rsid w:val="001B5649"/>
    <w:rsid w:val="001C0074"/>
    <w:rsid w:val="001C0422"/>
    <w:rsid w:val="001C15D0"/>
    <w:rsid w:val="001C25F1"/>
    <w:rsid w:val="001C2ED7"/>
    <w:rsid w:val="001C5754"/>
    <w:rsid w:val="001C78A5"/>
    <w:rsid w:val="001D10A3"/>
    <w:rsid w:val="001D197D"/>
    <w:rsid w:val="001D2E53"/>
    <w:rsid w:val="001D3EAE"/>
    <w:rsid w:val="001D46C6"/>
    <w:rsid w:val="001D57EA"/>
    <w:rsid w:val="001D67EB"/>
    <w:rsid w:val="001E1762"/>
    <w:rsid w:val="001E237A"/>
    <w:rsid w:val="001E2B7F"/>
    <w:rsid w:val="001F0F4B"/>
    <w:rsid w:val="001F1365"/>
    <w:rsid w:val="001F1A86"/>
    <w:rsid w:val="001F3C6B"/>
    <w:rsid w:val="001F4367"/>
    <w:rsid w:val="001F48A0"/>
    <w:rsid w:val="001F787F"/>
    <w:rsid w:val="001F793B"/>
    <w:rsid w:val="002010F8"/>
    <w:rsid w:val="00201B65"/>
    <w:rsid w:val="00201D14"/>
    <w:rsid w:val="00201EF9"/>
    <w:rsid w:val="002023A7"/>
    <w:rsid w:val="00202CE3"/>
    <w:rsid w:val="002034D4"/>
    <w:rsid w:val="002051A9"/>
    <w:rsid w:val="00206507"/>
    <w:rsid w:val="00210137"/>
    <w:rsid w:val="00210A2D"/>
    <w:rsid w:val="00210ED2"/>
    <w:rsid w:val="0021210D"/>
    <w:rsid w:val="002131AD"/>
    <w:rsid w:val="00213544"/>
    <w:rsid w:val="00215190"/>
    <w:rsid w:val="00216656"/>
    <w:rsid w:val="00220524"/>
    <w:rsid w:val="002217D5"/>
    <w:rsid w:val="00221DC5"/>
    <w:rsid w:val="00222332"/>
    <w:rsid w:val="0022235C"/>
    <w:rsid w:val="002225E6"/>
    <w:rsid w:val="00223865"/>
    <w:rsid w:val="00226393"/>
    <w:rsid w:val="00230389"/>
    <w:rsid w:val="00230497"/>
    <w:rsid w:val="00231C32"/>
    <w:rsid w:val="00231F0D"/>
    <w:rsid w:val="0023373D"/>
    <w:rsid w:val="00235FD8"/>
    <w:rsid w:val="002377BE"/>
    <w:rsid w:val="00237CD9"/>
    <w:rsid w:val="00240825"/>
    <w:rsid w:val="00241F69"/>
    <w:rsid w:val="00242065"/>
    <w:rsid w:val="002427BC"/>
    <w:rsid w:val="00245625"/>
    <w:rsid w:val="00245DC0"/>
    <w:rsid w:val="00246695"/>
    <w:rsid w:val="00246BB7"/>
    <w:rsid w:val="00246D03"/>
    <w:rsid w:val="00251945"/>
    <w:rsid w:val="00252832"/>
    <w:rsid w:val="002534CE"/>
    <w:rsid w:val="00253CD8"/>
    <w:rsid w:val="00256AD4"/>
    <w:rsid w:val="00256F8E"/>
    <w:rsid w:val="00257C98"/>
    <w:rsid w:val="0026159A"/>
    <w:rsid w:val="0026364F"/>
    <w:rsid w:val="0026586D"/>
    <w:rsid w:val="002700C5"/>
    <w:rsid w:val="00270874"/>
    <w:rsid w:val="002725E3"/>
    <w:rsid w:val="00272C78"/>
    <w:rsid w:val="00272FB8"/>
    <w:rsid w:val="0027394B"/>
    <w:rsid w:val="002749EA"/>
    <w:rsid w:val="00274DC2"/>
    <w:rsid w:val="00275A95"/>
    <w:rsid w:val="00275E30"/>
    <w:rsid w:val="00275EC4"/>
    <w:rsid w:val="00276B3A"/>
    <w:rsid w:val="00277786"/>
    <w:rsid w:val="00277AEB"/>
    <w:rsid w:val="0028081C"/>
    <w:rsid w:val="00283308"/>
    <w:rsid w:val="0028384C"/>
    <w:rsid w:val="002858E9"/>
    <w:rsid w:val="00286A99"/>
    <w:rsid w:val="0028755D"/>
    <w:rsid w:val="0028786A"/>
    <w:rsid w:val="00287B52"/>
    <w:rsid w:val="00290073"/>
    <w:rsid w:val="00290FD0"/>
    <w:rsid w:val="0029367E"/>
    <w:rsid w:val="002947FE"/>
    <w:rsid w:val="00294D5E"/>
    <w:rsid w:val="00295A46"/>
    <w:rsid w:val="002A02AB"/>
    <w:rsid w:val="002A0AF0"/>
    <w:rsid w:val="002A1F7B"/>
    <w:rsid w:val="002A6722"/>
    <w:rsid w:val="002B0407"/>
    <w:rsid w:val="002B0455"/>
    <w:rsid w:val="002B1132"/>
    <w:rsid w:val="002B1F42"/>
    <w:rsid w:val="002B3273"/>
    <w:rsid w:val="002B375D"/>
    <w:rsid w:val="002B57A3"/>
    <w:rsid w:val="002B7FAD"/>
    <w:rsid w:val="002C065B"/>
    <w:rsid w:val="002C1A6F"/>
    <w:rsid w:val="002C1AD8"/>
    <w:rsid w:val="002C2CA3"/>
    <w:rsid w:val="002C34A0"/>
    <w:rsid w:val="002C74B5"/>
    <w:rsid w:val="002C7729"/>
    <w:rsid w:val="002D02A4"/>
    <w:rsid w:val="002D2E78"/>
    <w:rsid w:val="002D31D4"/>
    <w:rsid w:val="002D45BE"/>
    <w:rsid w:val="002D49B9"/>
    <w:rsid w:val="002D5400"/>
    <w:rsid w:val="002D585B"/>
    <w:rsid w:val="002D70B8"/>
    <w:rsid w:val="002D7856"/>
    <w:rsid w:val="002E0E10"/>
    <w:rsid w:val="002E1154"/>
    <w:rsid w:val="002E120A"/>
    <w:rsid w:val="002E17E8"/>
    <w:rsid w:val="002E1CBB"/>
    <w:rsid w:val="002E360C"/>
    <w:rsid w:val="002E4923"/>
    <w:rsid w:val="002E5FB3"/>
    <w:rsid w:val="002E6984"/>
    <w:rsid w:val="002F078F"/>
    <w:rsid w:val="002F09FC"/>
    <w:rsid w:val="002F1507"/>
    <w:rsid w:val="002F1C22"/>
    <w:rsid w:val="002F2287"/>
    <w:rsid w:val="002F260D"/>
    <w:rsid w:val="002F280E"/>
    <w:rsid w:val="002F3644"/>
    <w:rsid w:val="002F597D"/>
    <w:rsid w:val="002F5BC5"/>
    <w:rsid w:val="002F5E30"/>
    <w:rsid w:val="002F64BC"/>
    <w:rsid w:val="002F67BD"/>
    <w:rsid w:val="002F709B"/>
    <w:rsid w:val="002F7A0E"/>
    <w:rsid w:val="00300F46"/>
    <w:rsid w:val="0030278F"/>
    <w:rsid w:val="00303D9A"/>
    <w:rsid w:val="0030413E"/>
    <w:rsid w:val="00304EB9"/>
    <w:rsid w:val="003064D8"/>
    <w:rsid w:val="00307FF2"/>
    <w:rsid w:val="003119DE"/>
    <w:rsid w:val="003142CC"/>
    <w:rsid w:val="00314CFC"/>
    <w:rsid w:val="00315249"/>
    <w:rsid w:val="00316061"/>
    <w:rsid w:val="003170A3"/>
    <w:rsid w:val="00317DE4"/>
    <w:rsid w:val="00324112"/>
    <w:rsid w:val="00326EED"/>
    <w:rsid w:val="00327313"/>
    <w:rsid w:val="00331FC5"/>
    <w:rsid w:val="0033242E"/>
    <w:rsid w:val="00332946"/>
    <w:rsid w:val="003379A4"/>
    <w:rsid w:val="0034029E"/>
    <w:rsid w:val="0034128B"/>
    <w:rsid w:val="00342726"/>
    <w:rsid w:val="00342A25"/>
    <w:rsid w:val="00343E88"/>
    <w:rsid w:val="00346BE7"/>
    <w:rsid w:val="00351F24"/>
    <w:rsid w:val="00352C1D"/>
    <w:rsid w:val="003539F4"/>
    <w:rsid w:val="00354665"/>
    <w:rsid w:val="00354D04"/>
    <w:rsid w:val="0035574F"/>
    <w:rsid w:val="00356AED"/>
    <w:rsid w:val="0035706E"/>
    <w:rsid w:val="0035720C"/>
    <w:rsid w:val="00361208"/>
    <w:rsid w:val="003612B6"/>
    <w:rsid w:val="003616C4"/>
    <w:rsid w:val="00361B8D"/>
    <w:rsid w:val="00361C8B"/>
    <w:rsid w:val="003625B6"/>
    <w:rsid w:val="00363C16"/>
    <w:rsid w:val="00364D17"/>
    <w:rsid w:val="00364F77"/>
    <w:rsid w:val="00365BB2"/>
    <w:rsid w:val="00370870"/>
    <w:rsid w:val="00375482"/>
    <w:rsid w:val="00375AB4"/>
    <w:rsid w:val="00375E43"/>
    <w:rsid w:val="0038082A"/>
    <w:rsid w:val="0038180E"/>
    <w:rsid w:val="0038182E"/>
    <w:rsid w:val="00381BB0"/>
    <w:rsid w:val="00382402"/>
    <w:rsid w:val="003834D0"/>
    <w:rsid w:val="0038635A"/>
    <w:rsid w:val="0038718F"/>
    <w:rsid w:val="003900B4"/>
    <w:rsid w:val="00391C46"/>
    <w:rsid w:val="00395141"/>
    <w:rsid w:val="00396C36"/>
    <w:rsid w:val="003A066D"/>
    <w:rsid w:val="003A0D5D"/>
    <w:rsid w:val="003A281E"/>
    <w:rsid w:val="003A32DC"/>
    <w:rsid w:val="003A32E7"/>
    <w:rsid w:val="003A39AD"/>
    <w:rsid w:val="003A481C"/>
    <w:rsid w:val="003A58C1"/>
    <w:rsid w:val="003A5D2D"/>
    <w:rsid w:val="003A60BF"/>
    <w:rsid w:val="003A6143"/>
    <w:rsid w:val="003A6EDA"/>
    <w:rsid w:val="003B07B3"/>
    <w:rsid w:val="003B33D5"/>
    <w:rsid w:val="003B4E7C"/>
    <w:rsid w:val="003B607A"/>
    <w:rsid w:val="003B6915"/>
    <w:rsid w:val="003B6C16"/>
    <w:rsid w:val="003C01CD"/>
    <w:rsid w:val="003C0733"/>
    <w:rsid w:val="003C0CD4"/>
    <w:rsid w:val="003C1455"/>
    <w:rsid w:val="003C179A"/>
    <w:rsid w:val="003C20FF"/>
    <w:rsid w:val="003C54E7"/>
    <w:rsid w:val="003C789F"/>
    <w:rsid w:val="003C78BF"/>
    <w:rsid w:val="003D045C"/>
    <w:rsid w:val="003D1353"/>
    <w:rsid w:val="003D18C0"/>
    <w:rsid w:val="003D36D9"/>
    <w:rsid w:val="003D557E"/>
    <w:rsid w:val="003D5AF4"/>
    <w:rsid w:val="003D6A28"/>
    <w:rsid w:val="003D7BB8"/>
    <w:rsid w:val="003E15F6"/>
    <w:rsid w:val="003E2919"/>
    <w:rsid w:val="003E2D0B"/>
    <w:rsid w:val="003E4EFD"/>
    <w:rsid w:val="003E4FAB"/>
    <w:rsid w:val="003E56D9"/>
    <w:rsid w:val="003E7323"/>
    <w:rsid w:val="003E768E"/>
    <w:rsid w:val="003F07D7"/>
    <w:rsid w:val="003F1DAF"/>
    <w:rsid w:val="003F374B"/>
    <w:rsid w:val="003F3C33"/>
    <w:rsid w:val="003F48AA"/>
    <w:rsid w:val="003F6A54"/>
    <w:rsid w:val="003F6A9B"/>
    <w:rsid w:val="003F6E92"/>
    <w:rsid w:val="00400277"/>
    <w:rsid w:val="004008B2"/>
    <w:rsid w:val="00404E75"/>
    <w:rsid w:val="004054B7"/>
    <w:rsid w:val="0040604A"/>
    <w:rsid w:val="00407B3F"/>
    <w:rsid w:val="0041072A"/>
    <w:rsid w:val="004126C1"/>
    <w:rsid w:val="00412F64"/>
    <w:rsid w:val="00413CE3"/>
    <w:rsid w:val="00414153"/>
    <w:rsid w:val="0041516E"/>
    <w:rsid w:val="00415FCC"/>
    <w:rsid w:val="004177EC"/>
    <w:rsid w:val="004249EB"/>
    <w:rsid w:val="00425805"/>
    <w:rsid w:val="004262C2"/>
    <w:rsid w:val="00427160"/>
    <w:rsid w:val="00427849"/>
    <w:rsid w:val="00431614"/>
    <w:rsid w:val="00431CF9"/>
    <w:rsid w:val="0043247B"/>
    <w:rsid w:val="0043276F"/>
    <w:rsid w:val="00433A0D"/>
    <w:rsid w:val="00434F15"/>
    <w:rsid w:val="00435688"/>
    <w:rsid w:val="00435804"/>
    <w:rsid w:val="00436529"/>
    <w:rsid w:val="00442E6D"/>
    <w:rsid w:val="00443101"/>
    <w:rsid w:val="004446E6"/>
    <w:rsid w:val="00444F9D"/>
    <w:rsid w:val="00446356"/>
    <w:rsid w:val="0044706D"/>
    <w:rsid w:val="00447E50"/>
    <w:rsid w:val="00451377"/>
    <w:rsid w:val="00454535"/>
    <w:rsid w:val="004549B8"/>
    <w:rsid w:val="00455DAD"/>
    <w:rsid w:val="0045756E"/>
    <w:rsid w:val="004621D8"/>
    <w:rsid w:val="00462A2D"/>
    <w:rsid w:val="00462D4C"/>
    <w:rsid w:val="00466377"/>
    <w:rsid w:val="00466AA6"/>
    <w:rsid w:val="004673BA"/>
    <w:rsid w:val="00474391"/>
    <w:rsid w:val="00475B9D"/>
    <w:rsid w:val="00476441"/>
    <w:rsid w:val="0047713B"/>
    <w:rsid w:val="004773BE"/>
    <w:rsid w:val="004776F3"/>
    <w:rsid w:val="0048062A"/>
    <w:rsid w:val="00483157"/>
    <w:rsid w:val="00483B2C"/>
    <w:rsid w:val="004853FB"/>
    <w:rsid w:val="004856F2"/>
    <w:rsid w:val="004860AF"/>
    <w:rsid w:val="00486DA1"/>
    <w:rsid w:val="00490AF8"/>
    <w:rsid w:val="00491AFE"/>
    <w:rsid w:val="00492057"/>
    <w:rsid w:val="0049286F"/>
    <w:rsid w:val="00495DDF"/>
    <w:rsid w:val="00495DEA"/>
    <w:rsid w:val="00495E7C"/>
    <w:rsid w:val="004960CD"/>
    <w:rsid w:val="00497B9C"/>
    <w:rsid w:val="004A1230"/>
    <w:rsid w:val="004A20B5"/>
    <w:rsid w:val="004A4172"/>
    <w:rsid w:val="004A74F7"/>
    <w:rsid w:val="004B0392"/>
    <w:rsid w:val="004B10D3"/>
    <w:rsid w:val="004B125B"/>
    <w:rsid w:val="004B18EC"/>
    <w:rsid w:val="004B1AAB"/>
    <w:rsid w:val="004B2BFF"/>
    <w:rsid w:val="004B42DD"/>
    <w:rsid w:val="004B5D40"/>
    <w:rsid w:val="004B6485"/>
    <w:rsid w:val="004B662C"/>
    <w:rsid w:val="004B6690"/>
    <w:rsid w:val="004B6FE7"/>
    <w:rsid w:val="004B7C21"/>
    <w:rsid w:val="004B7C7E"/>
    <w:rsid w:val="004C0AAD"/>
    <w:rsid w:val="004C29AA"/>
    <w:rsid w:val="004C2D3C"/>
    <w:rsid w:val="004C40C1"/>
    <w:rsid w:val="004C5BA1"/>
    <w:rsid w:val="004C6D62"/>
    <w:rsid w:val="004C75A4"/>
    <w:rsid w:val="004D27BE"/>
    <w:rsid w:val="004D2BF7"/>
    <w:rsid w:val="004D3555"/>
    <w:rsid w:val="004D3577"/>
    <w:rsid w:val="004D3E5D"/>
    <w:rsid w:val="004D45B0"/>
    <w:rsid w:val="004D5ABE"/>
    <w:rsid w:val="004D6D6B"/>
    <w:rsid w:val="004D74EF"/>
    <w:rsid w:val="004E206D"/>
    <w:rsid w:val="004E52B2"/>
    <w:rsid w:val="004E5527"/>
    <w:rsid w:val="004E6614"/>
    <w:rsid w:val="004E6784"/>
    <w:rsid w:val="004E6CC4"/>
    <w:rsid w:val="004F304D"/>
    <w:rsid w:val="004F3723"/>
    <w:rsid w:val="004F4BF8"/>
    <w:rsid w:val="004F7D0E"/>
    <w:rsid w:val="0050094E"/>
    <w:rsid w:val="00501EFD"/>
    <w:rsid w:val="00503BDC"/>
    <w:rsid w:val="00503FE3"/>
    <w:rsid w:val="0050528A"/>
    <w:rsid w:val="00506EAA"/>
    <w:rsid w:val="0050793E"/>
    <w:rsid w:val="00507DE1"/>
    <w:rsid w:val="005112B4"/>
    <w:rsid w:val="00512554"/>
    <w:rsid w:val="0051318C"/>
    <w:rsid w:val="00513929"/>
    <w:rsid w:val="00515D6E"/>
    <w:rsid w:val="00516780"/>
    <w:rsid w:val="00517479"/>
    <w:rsid w:val="00520015"/>
    <w:rsid w:val="00521D95"/>
    <w:rsid w:val="005220BB"/>
    <w:rsid w:val="0052247C"/>
    <w:rsid w:val="00522DB9"/>
    <w:rsid w:val="00526D9A"/>
    <w:rsid w:val="00527278"/>
    <w:rsid w:val="00531F6F"/>
    <w:rsid w:val="0053223E"/>
    <w:rsid w:val="005333C6"/>
    <w:rsid w:val="00533BEF"/>
    <w:rsid w:val="005343FB"/>
    <w:rsid w:val="005345C2"/>
    <w:rsid w:val="005364A0"/>
    <w:rsid w:val="0053735B"/>
    <w:rsid w:val="0054095F"/>
    <w:rsid w:val="0054205F"/>
    <w:rsid w:val="00542AEA"/>
    <w:rsid w:val="005456DB"/>
    <w:rsid w:val="00546061"/>
    <w:rsid w:val="00551377"/>
    <w:rsid w:val="005536AF"/>
    <w:rsid w:val="00556218"/>
    <w:rsid w:val="0056004F"/>
    <w:rsid w:val="00560AFD"/>
    <w:rsid w:val="00561E4C"/>
    <w:rsid w:val="00563688"/>
    <w:rsid w:val="00563ADD"/>
    <w:rsid w:val="005642B6"/>
    <w:rsid w:val="00564467"/>
    <w:rsid w:val="005646DD"/>
    <w:rsid w:val="00564A89"/>
    <w:rsid w:val="00565237"/>
    <w:rsid w:val="005652A3"/>
    <w:rsid w:val="00566E27"/>
    <w:rsid w:val="00567865"/>
    <w:rsid w:val="00571691"/>
    <w:rsid w:val="005724CC"/>
    <w:rsid w:val="0057279A"/>
    <w:rsid w:val="00572DAC"/>
    <w:rsid w:val="00573662"/>
    <w:rsid w:val="00575175"/>
    <w:rsid w:val="00577984"/>
    <w:rsid w:val="00577C26"/>
    <w:rsid w:val="00581A5E"/>
    <w:rsid w:val="005831B6"/>
    <w:rsid w:val="00585532"/>
    <w:rsid w:val="00586D44"/>
    <w:rsid w:val="0058701B"/>
    <w:rsid w:val="00591EB3"/>
    <w:rsid w:val="0059222F"/>
    <w:rsid w:val="005963CB"/>
    <w:rsid w:val="00596994"/>
    <w:rsid w:val="00596B50"/>
    <w:rsid w:val="00597643"/>
    <w:rsid w:val="005A0841"/>
    <w:rsid w:val="005A15C5"/>
    <w:rsid w:val="005A2018"/>
    <w:rsid w:val="005A2C00"/>
    <w:rsid w:val="005A34A5"/>
    <w:rsid w:val="005A4D41"/>
    <w:rsid w:val="005A5416"/>
    <w:rsid w:val="005A6910"/>
    <w:rsid w:val="005A7677"/>
    <w:rsid w:val="005B047F"/>
    <w:rsid w:val="005B04DF"/>
    <w:rsid w:val="005B0679"/>
    <w:rsid w:val="005B16B0"/>
    <w:rsid w:val="005B1A92"/>
    <w:rsid w:val="005B5A44"/>
    <w:rsid w:val="005B5F9C"/>
    <w:rsid w:val="005B70AD"/>
    <w:rsid w:val="005C0DB8"/>
    <w:rsid w:val="005C0F79"/>
    <w:rsid w:val="005C1757"/>
    <w:rsid w:val="005C1841"/>
    <w:rsid w:val="005C300E"/>
    <w:rsid w:val="005C313C"/>
    <w:rsid w:val="005C4A2F"/>
    <w:rsid w:val="005C59DA"/>
    <w:rsid w:val="005C71A9"/>
    <w:rsid w:val="005C7C07"/>
    <w:rsid w:val="005C7D04"/>
    <w:rsid w:val="005D0ADD"/>
    <w:rsid w:val="005D147E"/>
    <w:rsid w:val="005D15CA"/>
    <w:rsid w:val="005D1CC4"/>
    <w:rsid w:val="005D26B3"/>
    <w:rsid w:val="005D3713"/>
    <w:rsid w:val="005D462C"/>
    <w:rsid w:val="005D628B"/>
    <w:rsid w:val="005D6438"/>
    <w:rsid w:val="005D7F06"/>
    <w:rsid w:val="005E046C"/>
    <w:rsid w:val="005E13FB"/>
    <w:rsid w:val="005F2BDF"/>
    <w:rsid w:val="005F494E"/>
    <w:rsid w:val="005F4AD3"/>
    <w:rsid w:val="005F577D"/>
    <w:rsid w:val="005F6AE8"/>
    <w:rsid w:val="005F732E"/>
    <w:rsid w:val="005F7B4D"/>
    <w:rsid w:val="00601503"/>
    <w:rsid w:val="00602178"/>
    <w:rsid w:val="00602F46"/>
    <w:rsid w:val="006034CD"/>
    <w:rsid w:val="0060381C"/>
    <w:rsid w:val="00603C96"/>
    <w:rsid w:val="00605140"/>
    <w:rsid w:val="006060A6"/>
    <w:rsid w:val="006110CC"/>
    <w:rsid w:val="006120A4"/>
    <w:rsid w:val="00612AFB"/>
    <w:rsid w:val="00613211"/>
    <w:rsid w:val="0061362D"/>
    <w:rsid w:val="006179D0"/>
    <w:rsid w:val="00620A8E"/>
    <w:rsid w:val="00620CBD"/>
    <w:rsid w:val="00622BDD"/>
    <w:rsid w:val="006233AB"/>
    <w:rsid w:val="0062371E"/>
    <w:rsid w:val="00623C85"/>
    <w:rsid w:val="00624245"/>
    <w:rsid w:val="00624D24"/>
    <w:rsid w:val="00626691"/>
    <w:rsid w:val="0063071C"/>
    <w:rsid w:val="00630AA3"/>
    <w:rsid w:val="00631BF7"/>
    <w:rsid w:val="00632716"/>
    <w:rsid w:val="00632908"/>
    <w:rsid w:val="00632D35"/>
    <w:rsid w:val="00634F86"/>
    <w:rsid w:val="00635725"/>
    <w:rsid w:val="00636FBF"/>
    <w:rsid w:val="00637279"/>
    <w:rsid w:val="006377A3"/>
    <w:rsid w:val="0064050E"/>
    <w:rsid w:val="006437DD"/>
    <w:rsid w:val="00643C5F"/>
    <w:rsid w:val="00643E21"/>
    <w:rsid w:val="00643E90"/>
    <w:rsid w:val="0064487B"/>
    <w:rsid w:val="00645D2F"/>
    <w:rsid w:val="00647289"/>
    <w:rsid w:val="00647B04"/>
    <w:rsid w:val="006517C0"/>
    <w:rsid w:val="00651CF1"/>
    <w:rsid w:val="006526FE"/>
    <w:rsid w:val="00654252"/>
    <w:rsid w:val="0065462C"/>
    <w:rsid w:val="00654E54"/>
    <w:rsid w:val="00655B5E"/>
    <w:rsid w:val="006568F8"/>
    <w:rsid w:val="00657314"/>
    <w:rsid w:val="00661292"/>
    <w:rsid w:val="006629ED"/>
    <w:rsid w:val="0066310A"/>
    <w:rsid w:val="00663214"/>
    <w:rsid w:val="00664253"/>
    <w:rsid w:val="0066425B"/>
    <w:rsid w:val="00666D1B"/>
    <w:rsid w:val="00666E76"/>
    <w:rsid w:val="00667D5E"/>
    <w:rsid w:val="00667F40"/>
    <w:rsid w:val="00670526"/>
    <w:rsid w:val="00672358"/>
    <w:rsid w:val="0067238A"/>
    <w:rsid w:val="00673795"/>
    <w:rsid w:val="006744A8"/>
    <w:rsid w:val="00675A31"/>
    <w:rsid w:val="00684B5B"/>
    <w:rsid w:val="006916B1"/>
    <w:rsid w:val="006927D0"/>
    <w:rsid w:val="0069568A"/>
    <w:rsid w:val="00695818"/>
    <w:rsid w:val="00696A03"/>
    <w:rsid w:val="00696F13"/>
    <w:rsid w:val="0069752D"/>
    <w:rsid w:val="006A092E"/>
    <w:rsid w:val="006A11FA"/>
    <w:rsid w:val="006A1BFD"/>
    <w:rsid w:val="006A4D60"/>
    <w:rsid w:val="006A6904"/>
    <w:rsid w:val="006A6A3C"/>
    <w:rsid w:val="006B04FD"/>
    <w:rsid w:val="006B25A0"/>
    <w:rsid w:val="006B37BB"/>
    <w:rsid w:val="006B388D"/>
    <w:rsid w:val="006B4227"/>
    <w:rsid w:val="006B46AC"/>
    <w:rsid w:val="006B661A"/>
    <w:rsid w:val="006C0862"/>
    <w:rsid w:val="006C0BA5"/>
    <w:rsid w:val="006C152F"/>
    <w:rsid w:val="006C2818"/>
    <w:rsid w:val="006C2CC9"/>
    <w:rsid w:val="006C2D4B"/>
    <w:rsid w:val="006C4EA2"/>
    <w:rsid w:val="006C6C34"/>
    <w:rsid w:val="006C6E5A"/>
    <w:rsid w:val="006C729E"/>
    <w:rsid w:val="006C7CE4"/>
    <w:rsid w:val="006C7D7B"/>
    <w:rsid w:val="006D08BD"/>
    <w:rsid w:val="006D3F7E"/>
    <w:rsid w:val="006D5B7D"/>
    <w:rsid w:val="006D5F6F"/>
    <w:rsid w:val="006E0FD0"/>
    <w:rsid w:val="006E1AA2"/>
    <w:rsid w:val="006E2611"/>
    <w:rsid w:val="006E448A"/>
    <w:rsid w:val="006E4796"/>
    <w:rsid w:val="006E4B6B"/>
    <w:rsid w:val="006E6D48"/>
    <w:rsid w:val="006F1B0E"/>
    <w:rsid w:val="006F3292"/>
    <w:rsid w:val="006F4942"/>
    <w:rsid w:val="006F75C3"/>
    <w:rsid w:val="007008ED"/>
    <w:rsid w:val="0070139C"/>
    <w:rsid w:val="007025AE"/>
    <w:rsid w:val="00703064"/>
    <w:rsid w:val="007033CD"/>
    <w:rsid w:val="00705AC3"/>
    <w:rsid w:val="007060F9"/>
    <w:rsid w:val="00706534"/>
    <w:rsid w:val="007076EB"/>
    <w:rsid w:val="00711DEA"/>
    <w:rsid w:val="007141FB"/>
    <w:rsid w:val="00715EA1"/>
    <w:rsid w:val="007164CE"/>
    <w:rsid w:val="00716C04"/>
    <w:rsid w:val="00720574"/>
    <w:rsid w:val="00720D79"/>
    <w:rsid w:val="00720FA1"/>
    <w:rsid w:val="00721A38"/>
    <w:rsid w:val="00721DEC"/>
    <w:rsid w:val="00722171"/>
    <w:rsid w:val="00722A39"/>
    <w:rsid w:val="00723407"/>
    <w:rsid w:val="00724162"/>
    <w:rsid w:val="00726292"/>
    <w:rsid w:val="00727309"/>
    <w:rsid w:val="00727668"/>
    <w:rsid w:val="007308DE"/>
    <w:rsid w:val="00731A28"/>
    <w:rsid w:val="007325C5"/>
    <w:rsid w:val="00732CB0"/>
    <w:rsid w:val="00733CB1"/>
    <w:rsid w:val="00734012"/>
    <w:rsid w:val="00734C25"/>
    <w:rsid w:val="00736871"/>
    <w:rsid w:val="00741EFC"/>
    <w:rsid w:val="007422B2"/>
    <w:rsid w:val="00743694"/>
    <w:rsid w:val="007445DF"/>
    <w:rsid w:val="00744740"/>
    <w:rsid w:val="00744FDB"/>
    <w:rsid w:val="00752928"/>
    <w:rsid w:val="00752BD0"/>
    <w:rsid w:val="00754438"/>
    <w:rsid w:val="00754D6E"/>
    <w:rsid w:val="00755EEC"/>
    <w:rsid w:val="00756278"/>
    <w:rsid w:val="00756443"/>
    <w:rsid w:val="00756853"/>
    <w:rsid w:val="007601AA"/>
    <w:rsid w:val="00761171"/>
    <w:rsid w:val="00762024"/>
    <w:rsid w:val="00762470"/>
    <w:rsid w:val="00762C29"/>
    <w:rsid w:val="007634FE"/>
    <w:rsid w:val="00763B12"/>
    <w:rsid w:val="00764461"/>
    <w:rsid w:val="007649F3"/>
    <w:rsid w:val="007654BD"/>
    <w:rsid w:val="00765E27"/>
    <w:rsid w:val="00765E3F"/>
    <w:rsid w:val="00765ECD"/>
    <w:rsid w:val="007668C8"/>
    <w:rsid w:val="00770588"/>
    <w:rsid w:val="007735CD"/>
    <w:rsid w:val="00773B85"/>
    <w:rsid w:val="00774A5A"/>
    <w:rsid w:val="00774CBB"/>
    <w:rsid w:val="00775CA7"/>
    <w:rsid w:val="0077659A"/>
    <w:rsid w:val="00776A72"/>
    <w:rsid w:val="007775D0"/>
    <w:rsid w:val="00777FAF"/>
    <w:rsid w:val="00780E94"/>
    <w:rsid w:val="00781B84"/>
    <w:rsid w:val="00783064"/>
    <w:rsid w:val="00783678"/>
    <w:rsid w:val="007836B1"/>
    <w:rsid w:val="00783E00"/>
    <w:rsid w:val="00784E61"/>
    <w:rsid w:val="00785BB4"/>
    <w:rsid w:val="00786151"/>
    <w:rsid w:val="00787791"/>
    <w:rsid w:val="00792221"/>
    <w:rsid w:val="00792311"/>
    <w:rsid w:val="00792418"/>
    <w:rsid w:val="0079307D"/>
    <w:rsid w:val="00795A5A"/>
    <w:rsid w:val="00796AC9"/>
    <w:rsid w:val="00796B1E"/>
    <w:rsid w:val="00796F05"/>
    <w:rsid w:val="007978CD"/>
    <w:rsid w:val="007A0A07"/>
    <w:rsid w:val="007A14C5"/>
    <w:rsid w:val="007A1F08"/>
    <w:rsid w:val="007A28AD"/>
    <w:rsid w:val="007A2936"/>
    <w:rsid w:val="007A45E3"/>
    <w:rsid w:val="007A5FB5"/>
    <w:rsid w:val="007A682B"/>
    <w:rsid w:val="007B1669"/>
    <w:rsid w:val="007B2837"/>
    <w:rsid w:val="007B3167"/>
    <w:rsid w:val="007B4E9A"/>
    <w:rsid w:val="007B5771"/>
    <w:rsid w:val="007B580A"/>
    <w:rsid w:val="007C0A32"/>
    <w:rsid w:val="007C19B7"/>
    <w:rsid w:val="007C4ACE"/>
    <w:rsid w:val="007C57DD"/>
    <w:rsid w:val="007C6B90"/>
    <w:rsid w:val="007D2741"/>
    <w:rsid w:val="007D3168"/>
    <w:rsid w:val="007D3A36"/>
    <w:rsid w:val="007D3B49"/>
    <w:rsid w:val="007D456F"/>
    <w:rsid w:val="007D48A3"/>
    <w:rsid w:val="007D4FA2"/>
    <w:rsid w:val="007D5F52"/>
    <w:rsid w:val="007D675A"/>
    <w:rsid w:val="007D7E8B"/>
    <w:rsid w:val="007D7FF2"/>
    <w:rsid w:val="007E01C4"/>
    <w:rsid w:val="007E2EA2"/>
    <w:rsid w:val="007E34BA"/>
    <w:rsid w:val="007E3913"/>
    <w:rsid w:val="007E41D5"/>
    <w:rsid w:val="007E789D"/>
    <w:rsid w:val="007F0B08"/>
    <w:rsid w:val="007F0B0C"/>
    <w:rsid w:val="007F116D"/>
    <w:rsid w:val="007F221E"/>
    <w:rsid w:val="007F2C18"/>
    <w:rsid w:val="007F32F5"/>
    <w:rsid w:val="007F3C30"/>
    <w:rsid w:val="007F5107"/>
    <w:rsid w:val="007F581D"/>
    <w:rsid w:val="007F5A5D"/>
    <w:rsid w:val="007F6B04"/>
    <w:rsid w:val="00800BBC"/>
    <w:rsid w:val="0080150A"/>
    <w:rsid w:val="00810383"/>
    <w:rsid w:val="0081305E"/>
    <w:rsid w:val="0081536F"/>
    <w:rsid w:val="00816118"/>
    <w:rsid w:val="00817910"/>
    <w:rsid w:val="00821303"/>
    <w:rsid w:val="00821CAC"/>
    <w:rsid w:val="008222CE"/>
    <w:rsid w:val="00822318"/>
    <w:rsid w:val="00822D85"/>
    <w:rsid w:val="00826691"/>
    <w:rsid w:val="00831388"/>
    <w:rsid w:val="00831BC9"/>
    <w:rsid w:val="00831EC0"/>
    <w:rsid w:val="0083314E"/>
    <w:rsid w:val="0083383C"/>
    <w:rsid w:val="00833E67"/>
    <w:rsid w:val="008343BE"/>
    <w:rsid w:val="00836282"/>
    <w:rsid w:val="00837957"/>
    <w:rsid w:val="008404A5"/>
    <w:rsid w:val="00840A66"/>
    <w:rsid w:val="00840AB0"/>
    <w:rsid w:val="00840CD8"/>
    <w:rsid w:val="00841C48"/>
    <w:rsid w:val="00841E84"/>
    <w:rsid w:val="00843015"/>
    <w:rsid w:val="00847990"/>
    <w:rsid w:val="00847992"/>
    <w:rsid w:val="00850992"/>
    <w:rsid w:val="008528F5"/>
    <w:rsid w:val="00853649"/>
    <w:rsid w:val="00853AA2"/>
    <w:rsid w:val="00855168"/>
    <w:rsid w:val="008559E2"/>
    <w:rsid w:val="00856F27"/>
    <w:rsid w:val="00857563"/>
    <w:rsid w:val="00860E86"/>
    <w:rsid w:val="008610F8"/>
    <w:rsid w:val="00861788"/>
    <w:rsid w:val="008637C6"/>
    <w:rsid w:val="00864274"/>
    <w:rsid w:val="0087004D"/>
    <w:rsid w:val="00870EC1"/>
    <w:rsid w:val="00873EE3"/>
    <w:rsid w:val="0087451F"/>
    <w:rsid w:val="00875C59"/>
    <w:rsid w:val="00876482"/>
    <w:rsid w:val="00881FF9"/>
    <w:rsid w:val="00882FC9"/>
    <w:rsid w:val="00884460"/>
    <w:rsid w:val="0088632F"/>
    <w:rsid w:val="00890B69"/>
    <w:rsid w:val="0089786E"/>
    <w:rsid w:val="008A025F"/>
    <w:rsid w:val="008A060A"/>
    <w:rsid w:val="008A0CD1"/>
    <w:rsid w:val="008A16D0"/>
    <w:rsid w:val="008A1BEF"/>
    <w:rsid w:val="008A1E6D"/>
    <w:rsid w:val="008A1F14"/>
    <w:rsid w:val="008A2147"/>
    <w:rsid w:val="008A2345"/>
    <w:rsid w:val="008A46FB"/>
    <w:rsid w:val="008A5A34"/>
    <w:rsid w:val="008A7231"/>
    <w:rsid w:val="008B0410"/>
    <w:rsid w:val="008B0B05"/>
    <w:rsid w:val="008B2034"/>
    <w:rsid w:val="008B6057"/>
    <w:rsid w:val="008B6114"/>
    <w:rsid w:val="008B67D8"/>
    <w:rsid w:val="008B68AF"/>
    <w:rsid w:val="008C01D7"/>
    <w:rsid w:val="008C04D1"/>
    <w:rsid w:val="008C12E9"/>
    <w:rsid w:val="008C21E4"/>
    <w:rsid w:val="008C4814"/>
    <w:rsid w:val="008C69E3"/>
    <w:rsid w:val="008C7B4B"/>
    <w:rsid w:val="008D0721"/>
    <w:rsid w:val="008D1467"/>
    <w:rsid w:val="008D1B19"/>
    <w:rsid w:val="008D4113"/>
    <w:rsid w:val="008D5BF8"/>
    <w:rsid w:val="008D5D4C"/>
    <w:rsid w:val="008E284D"/>
    <w:rsid w:val="008E311B"/>
    <w:rsid w:val="008E4156"/>
    <w:rsid w:val="008E4577"/>
    <w:rsid w:val="008E61A2"/>
    <w:rsid w:val="008E6EC3"/>
    <w:rsid w:val="008E7120"/>
    <w:rsid w:val="008E7AEB"/>
    <w:rsid w:val="008F0848"/>
    <w:rsid w:val="008F1775"/>
    <w:rsid w:val="008F1891"/>
    <w:rsid w:val="008F20E8"/>
    <w:rsid w:val="008F25D7"/>
    <w:rsid w:val="008F4BFB"/>
    <w:rsid w:val="008F614E"/>
    <w:rsid w:val="008F6E59"/>
    <w:rsid w:val="008F7629"/>
    <w:rsid w:val="0090086E"/>
    <w:rsid w:val="0090149F"/>
    <w:rsid w:val="00902E58"/>
    <w:rsid w:val="0090460D"/>
    <w:rsid w:val="009049AE"/>
    <w:rsid w:val="00905C84"/>
    <w:rsid w:val="0090657B"/>
    <w:rsid w:val="00910956"/>
    <w:rsid w:val="009126AF"/>
    <w:rsid w:val="00915D2D"/>
    <w:rsid w:val="00915D3D"/>
    <w:rsid w:val="00916E13"/>
    <w:rsid w:val="00917AB6"/>
    <w:rsid w:val="00920259"/>
    <w:rsid w:val="009206B1"/>
    <w:rsid w:val="009234C7"/>
    <w:rsid w:val="009239CC"/>
    <w:rsid w:val="00924F4F"/>
    <w:rsid w:val="0092617F"/>
    <w:rsid w:val="009266BF"/>
    <w:rsid w:val="00931755"/>
    <w:rsid w:val="00931B1D"/>
    <w:rsid w:val="00931BEC"/>
    <w:rsid w:val="00934159"/>
    <w:rsid w:val="00935B3D"/>
    <w:rsid w:val="009424E5"/>
    <w:rsid w:val="00942A61"/>
    <w:rsid w:val="00942E88"/>
    <w:rsid w:val="00942EB8"/>
    <w:rsid w:val="009432E2"/>
    <w:rsid w:val="009436E8"/>
    <w:rsid w:val="00943763"/>
    <w:rsid w:val="00951733"/>
    <w:rsid w:val="009521DB"/>
    <w:rsid w:val="00952919"/>
    <w:rsid w:val="00952B7B"/>
    <w:rsid w:val="00956C82"/>
    <w:rsid w:val="0096174E"/>
    <w:rsid w:val="00962EF3"/>
    <w:rsid w:val="00963BC2"/>
    <w:rsid w:val="009643D8"/>
    <w:rsid w:val="0096534B"/>
    <w:rsid w:val="00966479"/>
    <w:rsid w:val="00967B75"/>
    <w:rsid w:val="0097026E"/>
    <w:rsid w:val="009706A4"/>
    <w:rsid w:val="00973905"/>
    <w:rsid w:val="00975858"/>
    <w:rsid w:val="00976245"/>
    <w:rsid w:val="00976F5E"/>
    <w:rsid w:val="0097762D"/>
    <w:rsid w:val="0098034F"/>
    <w:rsid w:val="00982FC1"/>
    <w:rsid w:val="0098318E"/>
    <w:rsid w:val="0098400D"/>
    <w:rsid w:val="009842EB"/>
    <w:rsid w:val="009848D3"/>
    <w:rsid w:val="00985505"/>
    <w:rsid w:val="00986837"/>
    <w:rsid w:val="0099232C"/>
    <w:rsid w:val="00992384"/>
    <w:rsid w:val="0099366A"/>
    <w:rsid w:val="0099383B"/>
    <w:rsid w:val="00994F5A"/>
    <w:rsid w:val="00995F38"/>
    <w:rsid w:val="009A01F1"/>
    <w:rsid w:val="009A02C0"/>
    <w:rsid w:val="009A0668"/>
    <w:rsid w:val="009A18CE"/>
    <w:rsid w:val="009A3638"/>
    <w:rsid w:val="009A409C"/>
    <w:rsid w:val="009A5180"/>
    <w:rsid w:val="009A5D48"/>
    <w:rsid w:val="009A65CA"/>
    <w:rsid w:val="009A6620"/>
    <w:rsid w:val="009A6E1B"/>
    <w:rsid w:val="009B061C"/>
    <w:rsid w:val="009B1889"/>
    <w:rsid w:val="009B1CDB"/>
    <w:rsid w:val="009B32F7"/>
    <w:rsid w:val="009B4479"/>
    <w:rsid w:val="009B4783"/>
    <w:rsid w:val="009B5156"/>
    <w:rsid w:val="009B5A6A"/>
    <w:rsid w:val="009B6FB9"/>
    <w:rsid w:val="009B7B34"/>
    <w:rsid w:val="009C533A"/>
    <w:rsid w:val="009D3849"/>
    <w:rsid w:val="009D429E"/>
    <w:rsid w:val="009D4F66"/>
    <w:rsid w:val="009D5331"/>
    <w:rsid w:val="009D6565"/>
    <w:rsid w:val="009D75E5"/>
    <w:rsid w:val="009D78AE"/>
    <w:rsid w:val="009E0450"/>
    <w:rsid w:val="009E15F5"/>
    <w:rsid w:val="009E16BB"/>
    <w:rsid w:val="009E3A99"/>
    <w:rsid w:val="009E48CF"/>
    <w:rsid w:val="009E5896"/>
    <w:rsid w:val="009E6BFE"/>
    <w:rsid w:val="009E7A9A"/>
    <w:rsid w:val="009F157A"/>
    <w:rsid w:val="009F35FB"/>
    <w:rsid w:val="009F3EAE"/>
    <w:rsid w:val="009F44A6"/>
    <w:rsid w:val="009F4E66"/>
    <w:rsid w:val="009F6447"/>
    <w:rsid w:val="00A006A8"/>
    <w:rsid w:val="00A00DDF"/>
    <w:rsid w:val="00A00F50"/>
    <w:rsid w:val="00A010C9"/>
    <w:rsid w:val="00A023ED"/>
    <w:rsid w:val="00A0463D"/>
    <w:rsid w:val="00A05467"/>
    <w:rsid w:val="00A065A5"/>
    <w:rsid w:val="00A07321"/>
    <w:rsid w:val="00A1063B"/>
    <w:rsid w:val="00A10919"/>
    <w:rsid w:val="00A10C37"/>
    <w:rsid w:val="00A13329"/>
    <w:rsid w:val="00A13993"/>
    <w:rsid w:val="00A1400F"/>
    <w:rsid w:val="00A2002A"/>
    <w:rsid w:val="00A20056"/>
    <w:rsid w:val="00A202F9"/>
    <w:rsid w:val="00A20AA7"/>
    <w:rsid w:val="00A21488"/>
    <w:rsid w:val="00A21E53"/>
    <w:rsid w:val="00A25A7B"/>
    <w:rsid w:val="00A2650A"/>
    <w:rsid w:val="00A26956"/>
    <w:rsid w:val="00A27A3F"/>
    <w:rsid w:val="00A301B8"/>
    <w:rsid w:val="00A32D8E"/>
    <w:rsid w:val="00A34A11"/>
    <w:rsid w:val="00A36ADE"/>
    <w:rsid w:val="00A3792A"/>
    <w:rsid w:val="00A401AF"/>
    <w:rsid w:val="00A410A1"/>
    <w:rsid w:val="00A43ED0"/>
    <w:rsid w:val="00A44393"/>
    <w:rsid w:val="00A46501"/>
    <w:rsid w:val="00A47A5A"/>
    <w:rsid w:val="00A51230"/>
    <w:rsid w:val="00A526D6"/>
    <w:rsid w:val="00A531DF"/>
    <w:rsid w:val="00A536C9"/>
    <w:rsid w:val="00A53930"/>
    <w:rsid w:val="00A561A3"/>
    <w:rsid w:val="00A57445"/>
    <w:rsid w:val="00A575BD"/>
    <w:rsid w:val="00A600AF"/>
    <w:rsid w:val="00A60BA0"/>
    <w:rsid w:val="00A615AE"/>
    <w:rsid w:val="00A615CD"/>
    <w:rsid w:val="00A62684"/>
    <w:rsid w:val="00A62FDD"/>
    <w:rsid w:val="00A63050"/>
    <w:rsid w:val="00A63E11"/>
    <w:rsid w:val="00A6449A"/>
    <w:rsid w:val="00A663AA"/>
    <w:rsid w:val="00A70979"/>
    <w:rsid w:val="00A70DC9"/>
    <w:rsid w:val="00A80C53"/>
    <w:rsid w:val="00A80DE9"/>
    <w:rsid w:val="00A8429B"/>
    <w:rsid w:val="00A8463D"/>
    <w:rsid w:val="00A84CDE"/>
    <w:rsid w:val="00A84E07"/>
    <w:rsid w:val="00A852BC"/>
    <w:rsid w:val="00A8701D"/>
    <w:rsid w:val="00A91F5C"/>
    <w:rsid w:val="00A940B5"/>
    <w:rsid w:val="00A945F6"/>
    <w:rsid w:val="00A9482F"/>
    <w:rsid w:val="00A94EDD"/>
    <w:rsid w:val="00A95712"/>
    <w:rsid w:val="00A95A67"/>
    <w:rsid w:val="00A97326"/>
    <w:rsid w:val="00AA24E9"/>
    <w:rsid w:val="00AA411E"/>
    <w:rsid w:val="00AA45B5"/>
    <w:rsid w:val="00AA582F"/>
    <w:rsid w:val="00AA6317"/>
    <w:rsid w:val="00AA68BB"/>
    <w:rsid w:val="00AB06D5"/>
    <w:rsid w:val="00AB0939"/>
    <w:rsid w:val="00AB1165"/>
    <w:rsid w:val="00AB1ACB"/>
    <w:rsid w:val="00AB21B0"/>
    <w:rsid w:val="00AB3670"/>
    <w:rsid w:val="00AB67DB"/>
    <w:rsid w:val="00AB78D0"/>
    <w:rsid w:val="00AB7AA5"/>
    <w:rsid w:val="00AC0016"/>
    <w:rsid w:val="00AC0548"/>
    <w:rsid w:val="00AC1614"/>
    <w:rsid w:val="00AC18E3"/>
    <w:rsid w:val="00AC233E"/>
    <w:rsid w:val="00AC4D9E"/>
    <w:rsid w:val="00AC5087"/>
    <w:rsid w:val="00AC5809"/>
    <w:rsid w:val="00AC777D"/>
    <w:rsid w:val="00AD2639"/>
    <w:rsid w:val="00AD2FD6"/>
    <w:rsid w:val="00AD30D4"/>
    <w:rsid w:val="00AD77D3"/>
    <w:rsid w:val="00AE1AE3"/>
    <w:rsid w:val="00AE1C35"/>
    <w:rsid w:val="00AE1EFB"/>
    <w:rsid w:val="00AE290C"/>
    <w:rsid w:val="00AE2B88"/>
    <w:rsid w:val="00AE4A2E"/>
    <w:rsid w:val="00AE4DDD"/>
    <w:rsid w:val="00AE63FD"/>
    <w:rsid w:val="00AE6CEE"/>
    <w:rsid w:val="00AE7027"/>
    <w:rsid w:val="00AF01EE"/>
    <w:rsid w:val="00AF11F2"/>
    <w:rsid w:val="00AF320D"/>
    <w:rsid w:val="00AF3B58"/>
    <w:rsid w:val="00AF3D02"/>
    <w:rsid w:val="00AF55C9"/>
    <w:rsid w:val="00AF5E67"/>
    <w:rsid w:val="00AF7825"/>
    <w:rsid w:val="00B00C60"/>
    <w:rsid w:val="00B03839"/>
    <w:rsid w:val="00B050BA"/>
    <w:rsid w:val="00B05566"/>
    <w:rsid w:val="00B05C9B"/>
    <w:rsid w:val="00B06459"/>
    <w:rsid w:val="00B06C8D"/>
    <w:rsid w:val="00B06CC2"/>
    <w:rsid w:val="00B10CD8"/>
    <w:rsid w:val="00B10F20"/>
    <w:rsid w:val="00B11DEE"/>
    <w:rsid w:val="00B126A4"/>
    <w:rsid w:val="00B13035"/>
    <w:rsid w:val="00B15FB5"/>
    <w:rsid w:val="00B165E7"/>
    <w:rsid w:val="00B16E97"/>
    <w:rsid w:val="00B22DE2"/>
    <w:rsid w:val="00B255FD"/>
    <w:rsid w:val="00B261C5"/>
    <w:rsid w:val="00B275D3"/>
    <w:rsid w:val="00B30280"/>
    <w:rsid w:val="00B304C5"/>
    <w:rsid w:val="00B34578"/>
    <w:rsid w:val="00B347B0"/>
    <w:rsid w:val="00B35318"/>
    <w:rsid w:val="00B36115"/>
    <w:rsid w:val="00B3707C"/>
    <w:rsid w:val="00B3750A"/>
    <w:rsid w:val="00B37911"/>
    <w:rsid w:val="00B40E73"/>
    <w:rsid w:val="00B429C8"/>
    <w:rsid w:val="00B46899"/>
    <w:rsid w:val="00B47965"/>
    <w:rsid w:val="00B47E1B"/>
    <w:rsid w:val="00B50026"/>
    <w:rsid w:val="00B5050B"/>
    <w:rsid w:val="00B50EC7"/>
    <w:rsid w:val="00B511AA"/>
    <w:rsid w:val="00B5148A"/>
    <w:rsid w:val="00B54F55"/>
    <w:rsid w:val="00B55D9C"/>
    <w:rsid w:val="00B57550"/>
    <w:rsid w:val="00B608B4"/>
    <w:rsid w:val="00B6426C"/>
    <w:rsid w:val="00B64314"/>
    <w:rsid w:val="00B6472F"/>
    <w:rsid w:val="00B64840"/>
    <w:rsid w:val="00B651D2"/>
    <w:rsid w:val="00B654B9"/>
    <w:rsid w:val="00B664BF"/>
    <w:rsid w:val="00B67ECA"/>
    <w:rsid w:val="00B70CB5"/>
    <w:rsid w:val="00B72133"/>
    <w:rsid w:val="00B729AF"/>
    <w:rsid w:val="00B72DC1"/>
    <w:rsid w:val="00B74477"/>
    <w:rsid w:val="00B7480F"/>
    <w:rsid w:val="00B7550F"/>
    <w:rsid w:val="00B75742"/>
    <w:rsid w:val="00B76C8B"/>
    <w:rsid w:val="00B77406"/>
    <w:rsid w:val="00B8035E"/>
    <w:rsid w:val="00B80CE1"/>
    <w:rsid w:val="00B82050"/>
    <w:rsid w:val="00B821D7"/>
    <w:rsid w:val="00B82243"/>
    <w:rsid w:val="00B83213"/>
    <w:rsid w:val="00B84546"/>
    <w:rsid w:val="00B84892"/>
    <w:rsid w:val="00B875D9"/>
    <w:rsid w:val="00B90654"/>
    <w:rsid w:val="00B90689"/>
    <w:rsid w:val="00B910BD"/>
    <w:rsid w:val="00B91325"/>
    <w:rsid w:val="00B928CB"/>
    <w:rsid w:val="00B94123"/>
    <w:rsid w:val="00B94C25"/>
    <w:rsid w:val="00B94E6D"/>
    <w:rsid w:val="00B95450"/>
    <w:rsid w:val="00B96A33"/>
    <w:rsid w:val="00BA0785"/>
    <w:rsid w:val="00BA0892"/>
    <w:rsid w:val="00BA1288"/>
    <w:rsid w:val="00BA5DA1"/>
    <w:rsid w:val="00BA7C96"/>
    <w:rsid w:val="00BA7E5B"/>
    <w:rsid w:val="00BA7F7B"/>
    <w:rsid w:val="00BB04EA"/>
    <w:rsid w:val="00BB39F6"/>
    <w:rsid w:val="00BB4EE9"/>
    <w:rsid w:val="00BB5120"/>
    <w:rsid w:val="00BB5F17"/>
    <w:rsid w:val="00BB6112"/>
    <w:rsid w:val="00BB709D"/>
    <w:rsid w:val="00BB7C48"/>
    <w:rsid w:val="00BC382E"/>
    <w:rsid w:val="00BC3D37"/>
    <w:rsid w:val="00BC3DC8"/>
    <w:rsid w:val="00BC4AB3"/>
    <w:rsid w:val="00BC755B"/>
    <w:rsid w:val="00BC77F4"/>
    <w:rsid w:val="00BD0827"/>
    <w:rsid w:val="00BD4352"/>
    <w:rsid w:val="00BD5144"/>
    <w:rsid w:val="00BD546B"/>
    <w:rsid w:val="00BD5D60"/>
    <w:rsid w:val="00BD684B"/>
    <w:rsid w:val="00BD6E19"/>
    <w:rsid w:val="00BD75CF"/>
    <w:rsid w:val="00BE1A6B"/>
    <w:rsid w:val="00BE2480"/>
    <w:rsid w:val="00BE5053"/>
    <w:rsid w:val="00BE5082"/>
    <w:rsid w:val="00BE635A"/>
    <w:rsid w:val="00BF05B8"/>
    <w:rsid w:val="00BF0778"/>
    <w:rsid w:val="00BF2DDD"/>
    <w:rsid w:val="00BF419F"/>
    <w:rsid w:val="00BF54F2"/>
    <w:rsid w:val="00BF5B69"/>
    <w:rsid w:val="00BF6ABF"/>
    <w:rsid w:val="00BF6E73"/>
    <w:rsid w:val="00BF72F9"/>
    <w:rsid w:val="00C02B13"/>
    <w:rsid w:val="00C02F2A"/>
    <w:rsid w:val="00C042E4"/>
    <w:rsid w:val="00C04384"/>
    <w:rsid w:val="00C05230"/>
    <w:rsid w:val="00C06408"/>
    <w:rsid w:val="00C0667A"/>
    <w:rsid w:val="00C07F2F"/>
    <w:rsid w:val="00C1056B"/>
    <w:rsid w:val="00C1060C"/>
    <w:rsid w:val="00C10AE6"/>
    <w:rsid w:val="00C14A68"/>
    <w:rsid w:val="00C15333"/>
    <w:rsid w:val="00C23A61"/>
    <w:rsid w:val="00C2485D"/>
    <w:rsid w:val="00C25B6B"/>
    <w:rsid w:val="00C264DD"/>
    <w:rsid w:val="00C27D80"/>
    <w:rsid w:val="00C3014B"/>
    <w:rsid w:val="00C31D6C"/>
    <w:rsid w:val="00C32A60"/>
    <w:rsid w:val="00C33656"/>
    <w:rsid w:val="00C3493A"/>
    <w:rsid w:val="00C36643"/>
    <w:rsid w:val="00C36ABD"/>
    <w:rsid w:val="00C378E4"/>
    <w:rsid w:val="00C400A5"/>
    <w:rsid w:val="00C41589"/>
    <w:rsid w:val="00C41CB9"/>
    <w:rsid w:val="00C4251A"/>
    <w:rsid w:val="00C42F01"/>
    <w:rsid w:val="00C42F3F"/>
    <w:rsid w:val="00C44657"/>
    <w:rsid w:val="00C45261"/>
    <w:rsid w:val="00C45804"/>
    <w:rsid w:val="00C4697D"/>
    <w:rsid w:val="00C46C11"/>
    <w:rsid w:val="00C47BC8"/>
    <w:rsid w:val="00C50172"/>
    <w:rsid w:val="00C519BA"/>
    <w:rsid w:val="00C52EC1"/>
    <w:rsid w:val="00C53067"/>
    <w:rsid w:val="00C53611"/>
    <w:rsid w:val="00C5363A"/>
    <w:rsid w:val="00C540A8"/>
    <w:rsid w:val="00C55024"/>
    <w:rsid w:val="00C558FF"/>
    <w:rsid w:val="00C560F8"/>
    <w:rsid w:val="00C56888"/>
    <w:rsid w:val="00C579F6"/>
    <w:rsid w:val="00C57AB7"/>
    <w:rsid w:val="00C610B4"/>
    <w:rsid w:val="00C62A01"/>
    <w:rsid w:val="00C63719"/>
    <w:rsid w:val="00C63AFE"/>
    <w:rsid w:val="00C6444F"/>
    <w:rsid w:val="00C64B97"/>
    <w:rsid w:val="00C70323"/>
    <w:rsid w:val="00C71557"/>
    <w:rsid w:val="00C71BA9"/>
    <w:rsid w:val="00C731AF"/>
    <w:rsid w:val="00C73AD7"/>
    <w:rsid w:val="00C74123"/>
    <w:rsid w:val="00C741C2"/>
    <w:rsid w:val="00C74B14"/>
    <w:rsid w:val="00C75DB5"/>
    <w:rsid w:val="00C81691"/>
    <w:rsid w:val="00C821D5"/>
    <w:rsid w:val="00C832AB"/>
    <w:rsid w:val="00C83538"/>
    <w:rsid w:val="00C838C8"/>
    <w:rsid w:val="00C84BFD"/>
    <w:rsid w:val="00C854E9"/>
    <w:rsid w:val="00C85707"/>
    <w:rsid w:val="00C86A92"/>
    <w:rsid w:val="00C87B8B"/>
    <w:rsid w:val="00C907F7"/>
    <w:rsid w:val="00C9091A"/>
    <w:rsid w:val="00C918C5"/>
    <w:rsid w:val="00C92105"/>
    <w:rsid w:val="00C927CE"/>
    <w:rsid w:val="00C93CC4"/>
    <w:rsid w:val="00C94285"/>
    <w:rsid w:val="00C95866"/>
    <w:rsid w:val="00C961E8"/>
    <w:rsid w:val="00C966C6"/>
    <w:rsid w:val="00C96F21"/>
    <w:rsid w:val="00CA0FD1"/>
    <w:rsid w:val="00CA1E95"/>
    <w:rsid w:val="00CA733F"/>
    <w:rsid w:val="00CB05D1"/>
    <w:rsid w:val="00CB0956"/>
    <w:rsid w:val="00CB1A4B"/>
    <w:rsid w:val="00CB1C19"/>
    <w:rsid w:val="00CB38CC"/>
    <w:rsid w:val="00CB3B58"/>
    <w:rsid w:val="00CB4E2E"/>
    <w:rsid w:val="00CB56BE"/>
    <w:rsid w:val="00CB66DC"/>
    <w:rsid w:val="00CB7947"/>
    <w:rsid w:val="00CB7D8D"/>
    <w:rsid w:val="00CC0350"/>
    <w:rsid w:val="00CC0CCB"/>
    <w:rsid w:val="00CC0D21"/>
    <w:rsid w:val="00CC12CB"/>
    <w:rsid w:val="00CC1DA2"/>
    <w:rsid w:val="00CC20EA"/>
    <w:rsid w:val="00CC2303"/>
    <w:rsid w:val="00CC3210"/>
    <w:rsid w:val="00CC3951"/>
    <w:rsid w:val="00CC5198"/>
    <w:rsid w:val="00CC6022"/>
    <w:rsid w:val="00CC6DC7"/>
    <w:rsid w:val="00CC7758"/>
    <w:rsid w:val="00CD02A5"/>
    <w:rsid w:val="00CD140D"/>
    <w:rsid w:val="00CD25B2"/>
    <w:rsid w:val="00CD337B"/>
    <w:rsid w:val="00CD48E7"/>
    <w:rsid w:val="00CD66B9"/>
    <w:rsid w:val="00CE38C2"/>
    <w:rsid w:val="00CE43FF"/>
    <w:rsid w:val="00CE5F3B"/>
    <w:rsid w:val="00CF03CA"/>
    <w:rsid w:val="00CF0D7F"/>
    <w:rsid w:val="00CF21D0"/>
    <w:rsid w:val="00CF423D"/>
    <w:rsid w:val="00CF4DC3"/>
    <w:rsid w:val="00CF54CE"/>
    <w:rsid w:val="00CF7887"/>
    <w:rsid w:val="00CF7AE6"/>
    <w:rsid w:val="00D0217A"/>
    <w:rsid w:val="00D075F0"/>
    <w:rsid w:val="00D10D46"/>
    <w:rsid w:val="00D135DB"/>
    <w:rsid w:val="00D13A27"/>
    <w:rsid w:val="00D13CDF"/>
    <w:rsid w:val="00D14E86"/>
    <w:rsid w:val="00D21635"/>
    <w:rsid w:val="00D2226F"/>
    <w:rsid w:val="00D24528"/>
    <w:rsid w:val="00D2469E"/>
    <w:rsid w:val="00D24D4C"/>
    <w:rsid w:val="00D24E17"/>
    <w:rsid w:val="00D25A72"/>
    <w:rsid w:val="00D264BA"/>
    <w:rsid w:val="00D26A1A"/>
    <w:rsid w:val="00D26F38"/>
    <w:rsid w:val="00D316A0"/>
    <w:rsid w:val="00D31F7E"/>
    <w:rsid w:val="00D32842"/>
    <w:rsid w:val="00D3293D"/>
    <w:rsid w:val="00D341EA"/>
    <w:rsid w:val="00D34230"/>
    <w:rsid w:val="00D347D1"/>
    <w:rsid w:val="00D36603"/>
    <w:rsid w:val="00D37D68"/>
    <w:rsid w:val="00D4074D"/>
    <w:rsid w:val="00D407D3"/>
    <w:rsid w:val="00D42127"/>
    <w:rsid w:val="00D43430"/>
    <w:rsid w:val="00D43DAE"/>
    <w:rsid w:val="00D44703"/>
    <w:rsid w:val="00D4522C"/>
    <w:rsid w:val="00D47DD3"/>
    <w:rsid w:val="00D506E8"/>
    <w:rsid w:val="00D50D3F"/>
    <w:rsid w:val="00D5135A"/>
    <w:rsid w:val="00D53149"/>
    <w:rsid w:val="00D540BB"/>
    <w:rsid w:val="00D54742"/>
    <w:rsid w:val="00D565D4"/>
    <w:rsid w:val="00D60D58"/>
    <w:rsid w:val="00D611EA"/>
    <w:rsid w:val="00D61F4C"/>
    <w:rsid w:val="00D634FA"/>
    <w:rsid w:val="00D63DFF"/>
    <w:rsid w:val="00D63E11"/>
    <w:rsid w:val="00D66F73"/>
    <w:rsid w:val="00D67E78"/>
    <w:rsid w:val="00D702E0"/>
    <w:rsid w:val="00D7045C"/>
    <w:rsid w:val="00D70E03"/>
    <w:rsid w:val="00D71010"/>
    <w:rsid w:val="00D7137B"/>
    <w:rsid w:val="00D72919"/>
    <w:rsid w:val="00D72EDB"/>
    <w:rsid w:val="00D73B12"/>
    <w:rsid w:val="00D75001"/>
    <w:rsid w:val="00D80206"/>
    <w:rsid w:val="00D80363"/>
    <w:rsid w:val="00D82256"/>
    <w:rsid w:val="00D82803"/>
    <w:rsid w:val="00D832A5"/>
    <w:rsid w:val="00D835BB"/>
    <w:rsid w:val="00D838C9"/>
    <w:rsid w:val="00D843D5"/>
    <w:rsid w:val="00D84F8B"/>
    <w:rsid w:val="00D8647F"/>
    <w:rsid w:val="00D90E05"/>
    <w:rsid w:val="00D90F58"/>
    <w:rsid w:val="00D91BCF"/>
    <w:rsid w:val="00D93953"/>
    <w:rsid w:val="00D9486A"/>
    <w:rsid w:val="00D94D83"/>
    <w:rsid w:val="00DA06B6"/>
    <w:rsid w:val="00DA0A19"/>
    <w:rsid w:val="00DA601B"/>
    <w:rsid w:val="00DA68AF"/>
    <w:rsid w:val="00DB0033"/>
    <w:rsid w:val="00DB02D4"/>
    <w:rsid w:val="00DB0A82"/>
    <w:rsid w:val="00DB1B33"/>
    <w:rsid w:val="00DB28F6"/>
    <w:rsid w:val="00DB2952"/>
    <w:rsid w:val="00DB2B17"/>
    <w:rsid w:val="00DB2E68"/>
    <w:rsid w:val="00DB30BF"/>
    <w:rsid w:val="00DB35C1"/>
    <w:rsid w:val="00DB371E"/>
    <w:rsid w:val="00DB485B"/>
    <w:rsid w:val="00DB4EF0"/>
    <w:rsid w:val="00DB5915"/>
    <w:rsid w:val="00DB6484"/>
    <w:rsid w:val="00DB6F50"/>
    <w:rsid w:val="00DC101E"/>
    <w:rsid w:val="00DC194B"/>
    <w:rsid w:val="00DC338C"/>
    <w:rsid w:val="00DC4531"/>
    <w:rsid w:val="00DC5ED9"/>
    <w:rsid w:val="00DC7C46"/>
    <w:rsid w:val="00DD325F"/>
    <w:rsid w:val="00DD373C"/>
    <w:rsid w:val="00DD43CF"/>
    <w:rsid w:val="00DD6B90"/>
    <w:rsid w:val="00DD6D26"/>
    <w:rsid w:val="00DE1335"/>
    <w:rsid w:val="00DE1381"/>
    <w:rsid w:val="00DE1A45"/>
    <w:rsid w:val="00DE23A5"/>
    <w:rsid w:val="00DE30D7"/>
    <w:rsid w:val="00DE42CD"/>
    <w:rsid w:val="00DE74BE"/>
    <w:rsid w:val="00DF1232"/>
    <w:rsid w:val="00DF17E0"/>
    <w:rsid w:val="00DF21D8"/>
    <w:rsid w:val="00DF48B1"/>
    <w:rsid w:val="00DF4AD8"/>
    <w:rsid w:val="00DF4C22"/>
    <w:rsid w:val="00DF7167"/>
    <w:rsid w:val="00DF7917"/>
    <w:rsid w:val="00E0080A"/>
    <w:rsid w:val="00E0122E"/>
    <w:rsid w:val="00E017BE"/>
    <w:rsid w:val="00E01C9E"/>
    <w:rsid w:val="00E02D9E"/>
    <w:rsid w:val="00E02E26"/>
    <w:rsid w:val="00E04F72"/>
    <w:rsid w:val="00E069DA"/>
    <w:rsid w:val="00E11BD9"/>
    <w:rsid w:val="00E11FAE"/>
    <w:rsid w:val="00E13F4F"/>
    <w:rsid w:val="00E147C2"/>
    <w:rsid w:val="00E1664A"/>
    <w:rsid w:val="00E16920"/>
    <w:rsid w:val="00E17E9A"/>
    <w:rsid w:val="00E2220C"/>
    <w:rsid w:val="00E22394"/>
    <w:rsid w:val="00E22886"/>
    <w:rsid w:val="00E23226"/>
    <w:rsid w:val="00E25E78"/>
    <w:rsid w:val="00E27154"/>
    <w:rsid w:val="00E277A8"/>
    <w:rsid w:val="00E30679"/>
    <w:rsid w:val="00E3117C"/>
    <w:rsid w:val="00E322EE"/>
    <w:rsid w:val="00E3233B"/>
    <w:rsid w:val="00E325BF"/>
    <w:rsid w:val="00E33048"/>
    <w:rsid w:val="00E3397B"/>
    <w:rsid w:val="00E3526E"/>
    <w:rsid w:val="00E3579A"/>
    <w:rsid w:val="00E379D5"/>
    <w:rsid w:val="00E417C1"/>
    <w:rsid w:val="00E42820"/>
    <w:rsid w:val="00E453F5"/>
    <w:rsid w:val="00E45C12"/>
    <w:rsid w:val="00E47216"/>
    <w:rsid w:val="00E51727"/>
    <w:rsid w:val="00E537CC"/>
    <w:rsid w:val="00E5666C"/>
    <w:rsid w:val="00E56D3A"/>
    <w:rsid w:val="00E6107A"/>
    <w:rsid w:val="00E61878"/>
    <w:rsid w:val="00E63752"/>
    <w:rsid w:val="00E63784"/>
    <w:rsid w:val="00E64466"/>
    <w:rsid w:val="00E65C7D"/>
    <w:rsid w:val="00E666E6"/>
    <w:rsid w:val="00E67AC3"/>
    <w:rsid w:val="00E702BB"/>
    <w:rsid w:val="00E70E4D"/>
    <w:rsid w:val="00E71609"/>
    <w:rsid w:val="00E71EB3"/>
    <w:rsid w:val="00E7517F"/>
    <w:rsid w:val="00E7610D"/>
    <w:rsid w:val="00E773B3"/>
    <w:rsid w:val="00E777CB"/>
    <w:rsid w:val="00E77D52"/>
    <w:rsid w:val="00E8148D"/>
    <w:rsid w:val="00E84058"/>
    <w:rsid w:val="00E84770"/>
    <w:rsid w:val="00E85266"/>
    <w:rsid w:val="00E8613F"/>
    <w:rsid w:val="00E87C4A"/>
    <w:rsid w:val="00E92070"/>
    <w:rsid w:val="00E92187"/>
    <w:rsid w:val="00E92BC4"/>
    <w:rsid w:val="00E93324"/>
    <w:rsid w:val="00E940BF"/>
    <w:rsid w:val="00E95178"/>
    <w:rsid w:val="00E95221"/>
    <w:rsid w:val="00E96CD5"/>
    <w:rsid w:val="00E9755E"/>
    <w:rsid w:val="00E97E68"/>
    <w:rsid w:val="00EA247A"/>
    <w:rsid w:val="00EA2E52"/>
    <w:rsid w:val="00EA30BD"/>
    <w:rsid w:val="00EA3DA6"/>
    <w:rsid w:val="00EA3E16"/>
    <w:rsid w:val="00EA4D61"/>
    <w:rsid w:val="00EA5241"/>
    <w:rsid w:val="00EA5EB0"/>
    <w:rsid w:val="00EA7F87"/>
    <w:rsid w:val="00EB0D53"/>
    <w:rsid w:val="00EB577E"/>
    <w:rsid w:val="00EB5F72"/>
    <w:rsid w:val="00EB6486"/>
    <w:rsid w:val="00EB6577"/>
    <w:rsid w:val="00EB7996"/>
    <w:rsid w:val="00EC01FE"/>
    <w:rsid w:val="00EC0218"/>
    <w:rsid w:val="00EC0AE9"/>
    <w:rsid w:val="00EC0C60"/>
    <w:rsid w:val="00EC2079"/>
    <w:rsid w:val="00EC370E"/>
    <w:rsid w:val="00EC4479"/>
    <w:rsid w:val="00EC5EE7"/>
    <w:rsid w:val="00ED0361"/>
    <w:rsid w:val="00ED03EF"/>
    <w:rsid w:val="00ED1BB9"/>
    <w:rsid w:val="00ED20FA"/>
    <w:rsid w:val="00ED2F25"/>
    <w:rsid w:val="00ED32D7"/>
    <w:rsid w:val="00ED4D0A"/>
    <w:rsid w:val="00ED5959"/>
    <w:rsid w:val="00ED6FD7"/>
    <w:rsid w:val="00ED72F0"/>
    <w:rsid w:val="00EE02CE"/>
    <w:rsid w:val="00EE0AD5"/>
    <w:rsid w:val="00EE1388"/>
    <w:rsid w:val="00EE238D"/>
    <w:rsid w:val="00EE2C41"/>
    <w:rsid w:val="00EE3D26"/>
    <w:rsid w:val="00EE45BF"/>
    <w:rsid w:val="00EE4B20"/>
    <w:rsid w:val="00EE533A"/>
    <w:rsid w:val="00EE5673"/>
    <w:rsid w:val="00EE5A97"/>
    <w:rsid w:val="00EE63CE"/>
    <w:rsid w:val="00EE792A"/>
    <w:rsid w:val="00EF0286"/>
    <w:rsid w:val="00EF25B3"/>
    <w:rsid w:val="00EF27A1"/>
    <w:rsid w:val="00EF2E5A"/>
    <w:rsid w:val="00EF4040"/>
    <w:rsid w:val="00EF4748"/>
    <w:rsid w:val="00EF4895"/>
    <w:rsid w:val="00EF50D6"/>
    <w:rsid w:val="00EF5C7C"/>
    <w:rsid w:val="00EF5D83"/>
    <w:rsid w:val="00EF7218"/>
    <w:rsid w:val="00EF7658"/>
    <w:rsid w:val="00F000EC"/>
    <w:rsid w:val="00F00FD9"/>
    <w:rsid w:val="00F012B3"/>
    <w:rsid w:val="00F0279F"/>
    <w:rsid w:val="00F0322B"/>
    <w:rsid w:val="00F048E0"/>
    <w:rsid w:val="00F06780"/>
    <w:rsid w:val="00F10D68"/>
    <w:rsid w:val="00F115FA"/>
    <w:rsid w:val="00F12676"/>
    <w:rsid w:val="00F127B9"/>
    <w:rsid w:val="00F12C07"/>
    <w:rsid w:val="00F12F7F"/>
    <w:rsid w:val="00F139E4"/>
    <w:rsid w:val="00F15FA6"/>
    <w:rsid w:val="00F17AFD"/>
    <w:rsid w:val="00F202A2"/>
    <w:rsid w:val="00F213B5"/>
    <w:rsid w:val="00F263CD"/>
    <w:rsid w:val="00F30829"/>
    <w:rsid w:val="00F31901"/>
    <w:rsid w:val="00F32964"/>
    <w:rsid w:val="00F32B28"/>
    <w:rsid w:val="00F3324C"/>
    <w:rsid w:val="00F33559"/>
    <w:rsid w:val="00F3458D"/>
    <w:rsid w:val="00F3575B"/>
    <w:rsid w:val="00F3585D"/>
    <w:rsid w:val="00F3658E"/>
    <w:rsid w:val="00F37E53"/>
    <w:rsid w:val="00F417C8"/>
    <w:rsid w:val="00F42489"/>
    <w:rsid w:val="00F42A19"/>
    <w:rsid w:val="00F42B1B"/>
    <w:rsid w:val="00F43B64"/>
    <w:rsid w:val="00F43BB0"/>
    <w:rsid w:val="00F457C7"/>
    <w:rsid w:val="00F4653A"/>
    <w:rsid w:val="00F466D2"/>
    <w:rsid w:val="00F466FE"/>
    <w:rsid w:val="00F46AE7"/>
    <w:rsid w:val="00F51336"/>
    <w:rsid w:val="00F532E9"/>
    <w:rsid w:val="00F53474"/>
    <w:rsid w:val="00F546D0"/>
    <w:rsid w:val="00F60ADD"/>
    <w:rsid w:val="00F61728"/>
    <w:rsid w:val="00F61D9E"/>
    <w:rsid w:val="00F6282C"/>
    <w:rsid w:val="00F6288A"/>
    <w:rsid w:val="00F63203"/>
    <w:rsid w:val="00F7225E"/>
    <w:rsid w:val="00F73392"/>
    <w:rsid w:val="00F73BFD"/>
    <w:rsid w:val="00F73DCD"/>
    <w:rsid w:val="00F746E6"/>
    <w:rsid w:val="00F75F33"/>
    <w:rsid w:val="00F82208"/>
    <w:rsid w:val="00F82E38"/>
    <w:rsid w:val="00F831B8"/>
    <w:rsid w:val="00F86571"/>
    <w:rsid w:val="00F8772C"/>
    <w:rsid w:val="00F9321D"/>
    <w:rsid w:val="00F95E11"/>
    <w:rsid w:val="00F97CB3"/>
    <w:rsid w:val="00FA0334"/>
    <w:rsid w:val="00FA178A"/>
    <w:rsid w:val="00FA2B6F"/>
    <w:rsid w:val="00FA3F00"/>
    <w:rsid w:val="00FA54B1"/>
    <w:rsid w:val="00FA6325"/>
    <w:rsid w:val="00FA6456"/>
    <w:rsid w:val="00FA754A"/>
    <w:rsid w:val="00FA7DAF"/>
    <w:rsid w:val="00FB1475"/>
    <w:rsid w:val="00FB1AED"/>
    <w:rsid w:val="00FB4D84"/>
    <w:rsid w:val="00FB512B"/>
    <w:rsid w:val="00FB6DB6"/>
    <w:rsid w:val="00FB746C"/>
    <w:rsid w:val="00FC1042"/>
    <w:rsid w:val="00FC2E2F"/>
    <w:rsid w:val="00FC3B5E"/>
    <w:rsid w:val="00FC3F6F"/>
    <w:rsid w:val="00FC4707"/>
    <w:rsid w:val="00FC477D"/>
    <w:rsid w:val="00FC59F9"/>
    <w:rsid w:val="00FC5BF6"/>
    <w:rsid w:val="00FC5F56"/>
    <w:rsid w:val="00FC6B63"/>
    <w:rsid w:val="00FC70E6"/>
    <w:rsid w:val="00FD0AE9"/>
    <w:rsid w:val="00FD1BE5"/>
    <w:rsid w:val="00FD1D59"/>
    <w:rsid w:val="00FD3DAE"/>
    <w:rsid w:val="00FD5227"/>
    <w:rsid w:val="00FD6673"/>
    <w:rsid w:val="00FD6D52"/>
    <w:rsid w:val="00FD72F3"/>
    <w:rsid w:val="00FD7A3F"/>
    <w:rsid w:val="00FE05FE"/>
    <w:rsid w:val="00FE26B6"/>
    <w:rsid w:val="00FE403E"/>
    <w:rsid w:val="00FE58AC"/>
    <w:rsid w:val="00FE593A"/>
    <w:rsid w:val="00FE66D8"/>
    <w:rsid w:val="00FF12AC"/>
    <w:rsid w:val="00FF2005"/>
    <w:rsid w:val="00FF2D81"/>
    <w:rsid w:val="00FF341A"/>
    <w:rsid w:val="00FF37F5"/>
    <w:rsid w:val="00FF3E9A"/>
    <w:rsid w:val="00FF6150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8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C6B6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C6B63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FC6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FC6B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C6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31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FF4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AAE91D4-B901-491E-BFCF-0E298C910207}"/>
</file>

<file path=customXml/itemProps2.xml><?xml version="1.0" encoding="utf-8"?>
<ds:datastoreItem xmlns:ds="http://schemas.openxmlformats.org/officeDocument/2006/customXml" ds:itemID="{D6D61B31-46CB-4A89-BC8F-19B46800FACF}"/>
</file>

<file path=customXml/itemProps3.xml><?xml version="1.0" encoding="utf-8"?>
<ds:datastoreItem xmlns:ds="http://schemas.openxmlformats.org/officeDocument/2006/customXml" ds:itemID="{3D171146-2343-45CD-9BC4-21005ACD2D3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201</Words>
  <Characters>1152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CIASTD—Mission, Vision, Strategic Focus Development for 2010</dc:title>
  <dc:subject/>
  <dc:creator>AMoore</dc:creator>
  <cp:keywords/>
  <dc:description/>
  <cp:lastModifiedBy>David Wachtel</cp:lastModifiedBy>
  <cp:revision>2</cp:revision>
  <dcterms:created xsi:type="dcterms:W3CDTF">2010-03-05T12:23:00Z</dcterms:created>
  <dcterms:modified xsi:type="dcterms:W3CDTF">2010-03-05T12:23:00Z</dcterms:modified>
</cp:coreProperties>
</file>