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8A" w:rsidRPr="00E11986" w:rsidRDefault="00304D8A" w:rsidP="00E11986">
      <w:pPr>
        <w:pBdr>
          <w:bottom w:val="single" w:sz="4" w:space="1" w:color="auto"/>
        </w:pBdr>
        <w:rPr>
          <w:b/>
          <w:sz w:val="32"/>
          <w:szCs w:val="32"/>
        </w:rPr>
      </w:pPr>
      <w:r w:rsidRPr="00E11986">
        <w:rPr>
          <w:b/>
          <w:sz w:val="32"/>
          <w:szCs w:val="32"/>
        </w:rPr>
        <w:t xml:space="preserve">CIASTD—Plan for </w:t>
      </w:r>
      <w:r>
        <w:rPr>
          <w:b/>
          <w:sz w:val="32"/>
          <w:szCs w:val="32"/>
        </w:rPr>
        <w:t>Development of Mission, Vision, and Functional Goals for 2010</w:t>
      </w:r>
      <w:r w:rsidRPr="00E11986">
        <w:rPr>
          <w:b/>
          <w:sz w:val="32"/>
          <w:szCs w:val="32"/>
        </w:rPr>
        <w:t xml:space="preserve"> </w:t>
      </w:r>
    </w:p>
    <w:p w:rsidR="00304D8A" w:rsidRDefault="00304D8A" w:rsidP="00B660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</w:t>
      </w:r>
      <w:r w:rsidRPr="000A29E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5" o:spid="_x0000_i1025" type="#_x0000_t75" style="width:531pt;height:257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">
            <v:imagedata r:id="rId7" o:title="" cropbottom="-115f"/>
            <o:lock v:ext="edit" aspectratio="f"/>
          </v:shape>
        </w:pict>
      </w:r>
      <w:r>
        <w:rPr>
          <w:b/>
          <w:noProof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Preparation work: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10728"/>
      </w:tblGrid>
      <w:tr w:rsidR="00304D8A" w:rsidRPr="002515C2" w:rsidTr="002515C2">
        <w:tc>
          <w:tcPr>
            <w:tcW w:w="2700" w:type="dxa"/>
            <w:shd w:val="clear" w:color="auto" w:fill="D9D9D9"/>
            <w:vAlign w:val="center"/>
          </w:tcPr>
          <w:p w:rsidR="00304D8A" w:rsidRPr="002515C2" w:rsidRDefault="00304D8A" w:rsidP="002515C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515C2">
              <w:rPr>
                <w:b/>
                <w:sz w:val="24"/>
                <w:szCs w:val="24"/>
              </w:rPr>
              <w:t>For board retreat</w:t>
            </w:r>
          </w:p>
        </w:tc>
        <w:tc>
          <w:tcPr>
            <w:tcW w:w="10728" w:type="dxa"/>
          </w:tcPr>
          <w:p w:rsidR="00304D8A" w:rsidRPr="002515C2" w:rsidRDefault="00304D8A" w:rsidP="002515C2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Be prepared to share your personal 30-second elevator speech including the following:</w:t>
            </w:r>
          </w:p>
          <w:p w:rsidR="00304D8A" w:rsidRPr="002515C2" w:rsidRDefault="00304D8A" w:rsidP="002515C2">
            <w:pPr>
              <w:pStyle w:val="ListParagraph"/>
              <w:numPr>
                <w:ilvl w:val="1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What CIASTD means to you</w:t>
            </w:r>
          </w:p>
          <w:p w:rsidR="00304D8A" w:rsidRPr="002515C2" w:rsidRDefault="00304D8A" w:rsidP="002515C2">
            <w:pPr>
              <w:pStyle w:val="ListParagraph"/>
              <w:numPr>
                <w:ilvl w:val="1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Your role on the board</w:t>
            </w:r>
          </w:p>
          <w:p w:rsidR="00304D8A" w:rsidRPr="002515C2" w:rsidRDefault="00304D8A" w:rsidP="002515C2">
            <w:pPr>
              <w:pStyle w:val="ListParagraph"/>
              <w:numPr>
                <w:ilvl w:val="1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How you work with other board members</w:t>
            </w:r>
          </w:p>
          <w:p w:rsidR="00304D8A" w:rsidRPr="002515C2" w:rsidRDefault="00304D8A" w:rsidP="002515C2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Review ASTD’s mission, vision, and strategic focus and answer this question: What does this mean for us as a local chapter? What do you think we should focus on in 2010?</w:t>
            </w:r>
          </w:p>
          <w:p w:rsidR="00304D8A" w:rsidRPr="002515C2" w:rsidRDefault="00304D8A" w:rsidP="002515C2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 xml:space="preserve">Review our current mission and vision and identify how you think they need to change. </w:t>
            </w:r>
          </w:p>
        </w:tc>
      </w:tr>
      <w:tr w:rsidR="00304D8A" w:rsidRPr="002515C2" w:rsidTr="002515C2">
        <w:tc>
          <w:tcPr>
            <w:tcW w:w="2700" w:type="dxa"/>
            <w:shd w:val="clear" w:color="auto" w:fill="D9D9D9"/>
            <w:vAlign w:val="center"/>
          </w:tcPr>
          <w:p w:rsidR="00304D8A" w:rsidRPr="002515C2" w:rsidRDefault="00304D8A" w:rsidP="002515C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515C2">
              <w:rPr>
                <w:b/>
                <w:sz w:val="24"/>
                <w:szCs w:val="24"/>
              </w:rPr>
              <w:t>For January board meeting</w:t>
            </w:r>
          </w:p>
        </w:tc>
        <w:tc>
          <w:tcPr>
            <w:tcW w:w="10728" w:type="dxa"/>
          </w:tcPr>
          <w:p w:rsidR="00304D8A" w:rsidRPr="002515C2" w:rsidRDefault="00304D8A" w:rsidP="002515C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Develop your functional goals based on organization’s strategic focus areas</w:t>
            </w:r>
          </w:p>
          <w:p w:rsidR="00304D8A" w:rsidRPr="002515C2" w:rsidRDefault="00304D8A" w:rsidP="002515C2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515C2">
              <w:rPr>
                <w:sz w:val="24"/>
                <w:szCs w:val="24"/>
              </w:rPr>
              <w:t>Build your budget based on your goals</w:t>
            </w:r>
          </w:p>
        </w:tc>
      </w:tr>
    </w:tbl>
    <w:p w:rsidR="00304D8A" w:rsidRDefault="00304D8A" w:rsidP="00B66069">
      <w:pPr>
        <w:rPr>
          <w:b/>
          <w:sz w:val="28"/>
          <w:szCs w:val="28"/>
        </w:rPr>
      </w:pPr>
    </w:p>
    <w:sectPr w:rsidR="00304D8A" w:rsidSect="00BB2417">
      <w:footerReference w:type="default" r:id="rId8"/>
      <w:pgSz w:w="15840" w:h="12240" w:orient="landscape"/>
      <w:pgMar w:top="810" w:right="108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8A" w:rsidRDefault="00304D8A" w:rsidP="004F5B1D">
      <w:pPr>
        <w:spacing w:after="0" w:line="240" w:lineRule="auto"/>
      </w:pPr>
      <w:r>
        <w:separator/>
      </w:r>
    </w:p>
  </w:endnote>
  <w:endnote w:type="continuationSeparator" w:id="0">
    <w:p w:rsidR="00304D8A" w:rsidRDefault="00304D8A" w:rsidP="004F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8A" w:rsidRDefault="00304D8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04D8A" w:rsidRDefault="00304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8A" w:rsidRDefault="00304D8A" w:rsidP="004F5B1D">
      <w:pPr>
        <w:spacing w:after="0" w:line="240" w:lineRule="auto"/>
      </w:pPr>
      <w:r>
        <w:separator/>
      </w:r>
    </w:p>
  </w:footnote>
  <w:footnote w:type="continuationSeparator" w:id="0">
    <w:p w:rsidR="00304D8A" w:rsidRDefault="00304D8A" w:rsidP="004F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DA9"/>
    <w:multiLevelType w:val="hybridMultilevel"/>
    <w:tmpl w:val="C9E289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9D31396"/>
    <w:multiLevelType w:val="hybridMultilevel"/>
    <w:tmpl w:val="14FA21D6"/>
    <w:lvl w:ilvl="0" w:tplc="84D68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4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6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E2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685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8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6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C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04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6C6CC2"/>
    <w:multiLevelType w:val="hybridMultilevel"/>
    <w:tmpl w:val="48B00552"/>
    <w:lvl w:ilvl="0" w:tplc="77F67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84E88"/>
    <w:multiLevelType w:val="hybridMultilevel"/>
    <w:tmpl w:val="FD46EBBE"/>
    <w:lvl w:ilvl="0" w:tplc="77F675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275C23"/>
    <w:multiLevelType w:val="hybridMultilevel"/>
    <w:tmpl w:val="5ECAFE6E"/>
    <w:lvl w:ilvl="0" w:tplc="77F675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B8758D"/>
    <w:multiLevelType w:val="hybridMultilevel"/>
    <w:tmpl w:val="76EE0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13B"/>
    <w:rsid w:val="000007E7"/>
    <w:rsid w:val="00003193"/>
    <w:rsid w:val="00003506"/>
    <w:rsid w:val="00003690"/>
    <w:rsid w:val="00003D75"/>
    <w:rsid w:val="0000446F"/>
    <w:rsid w:val="00004DB9"/>
    <w:rsid w:val="000050F0"/>
    <w:rsid w:val="000106CD"/>
    <w:rsid w:val="000107C7"/>
    <w:rsid w:val="000117C9"/>
    <w:rsid w:val="000118B9"/>
    <w:rsid w:val="00011CB6"/>
    <w:rsid w:val="00012686"/>
    <w:rsid w:val="00015987"/>
    <w:rsid w:val="00016194"/>
    <w:rsid w:val="000168B3"/>
    <w:rsid w:val="00020753"/>
    <w:rsid w:val="000217EB"/>
    <w:rsid w:val="00021A7B"/>
    <w:rsid w:val="00021C99"/>
    <w:rsid w:val="00022001"/>
    <w:rsid w:val="000224FA"/>
    <w:rsid w:val="00022D1B"/>
    <w:rsid w:val="00024DA6"/>
    <w:rsid w:val="000252BD"/>
    <w:rsid w:val="00025E00"/>
    <w:rsid w:val="00026DC4"/>
    <w:rsid w:val="00031024"/>
    <w:rsid w:val="00031A0C"/>
    <w:rsid w:val="0003434A"/>
    <w:rsid w:val="0003661A"/>
    <w:rsid w:val="00037DF6"/>
    <w:rsid w:val="00041544"/>
    <w:rsid w:val="00041740"/>
    <w:rsid w:val="00041B62"/>
    <w:rsid w:val="00043077"/>
    <w:rsid w:val="00043535"/>
    <w:rsid w:val="00044D0B"/>
    <w:rsid w:val="00044D3E"/>
    <w:rsid w:val="00047E7A"/>
    <w:rsid w:val="00050829"/>
    <w:rsid w:val="000508EA"/>
    <w:rsid w:val="00051D6E"/>
    <w:rsid w:val="000531B9"/>
    <w:rsid w:val="00054B34"/>
    <w:rsid w:val="0005576A"/>
    <w:rsid w:val="00056B8C"/>
    <w:rsid w:val="000612B1"/>
    <w:rsid w:val="00062A1C"/>
    <w:rsid w:val="00064FEC"/>
    <w:rsid w:val="000666B2"/>
    <w:rsid w:val="00066C89"/>
    <w:rsid w:val="0006701D"/>
    <w:rsid w:val="00071552"/>
    <w:rsid w:val="00072E5D"/>
    <w:rsid w:val="00072FE8"/>
    <w:rsid w:val="00073137"/>
    <w:rsid w:val="00074304"/>
    <w:rsid w:val="00077575"/>
    <w:rsid w:val="00077F4C"/>
    <w:rsid w:val="0008074B"/>
    <w:rsid w:val="00082FA7"/>
    <w:rsid w:val="00083BF7"/>
    <w:rsid w:val="00086FE5"/>
    <w:rsid w:val="0009044C"/>
    <w:rsid w:val="00095534"/>
    <w:rsid w:val="00095EB8"/>
    <w:rsid w:val="000964AD"/>
    <w:rsid w:val="000A0261"/>
    <w:rsid w:val="000A0DAE"/>
    <w:rsid w:val="000A106D"/>
    <w:rsid w:val="000A195E"/>
    <w:rsid w:val="000A1F65"/>
    <w:rsid w:val="000A29EE"/>
    <w:rsid w:val="000A6E72"/>
    <w:rsid w:val="000A7662"/>
    <w:rsid w:val="000A7F0B"/>
    <w:rsid w:val="000B17E1"/>
    <w:rsid w:val="000B1A7D"/>
    <w:rsid w:val="000B430C"/>
    <w:rsid w:val="000B4589"/>
    <w:rsid w:val="000B7D18"/>
    <w:rsid w:val="000B7D87"/>
    <w:rsid w:val="000B7DFC"/>
    <w:rsid w:val="000C0085"/>
    <w:rsid w:val="000C0291"/>
    <w:rsid w:val="000C0A78"/>
    <w:rsid w:val="000C2F73"/>
    <w:rsid w:val="000C350C"/>
    <w:rsid w:val="000C6264"/>
    <w:rsid w:val="000C7851"/>
    <w:rsid w:val="000C7DA5"/>
    <w:rsid w:val="000D2D27"/>
    <w:rsid w:val="000D3C32"/>
    <w:rsid w:val="000D732D"/>
    <w:rsid w:val="000E0AEA"/>
    <w:rsid w:val="000E0B85"/>
    <w:rsid w:val="000E2FC4"/>
    <w:rsid w:val="000E32CC"/>
    <w:rsid w:val="000E3C98"/>
    <w:rsid w:val="000E4C88"/>
    <w:rsid w:val="000E6020"/>
    <w:rsid w:val="000E7674"/>
    <w:rsid w:val="000E77B0"/>
    <w:rsid w:val="000F0132"/>
    <w:rsid w:val="000F045E"/>
    <w:rsid w:val="000F1520"/>
    <w:rsid w:val="000F2300"/>
    <w:rsid w:val="000F4A7F"/>
    <w:rsid w:val="000F6837"/>
    <w:rsid w:val="000F6B63"/>
    <w:rsid w:val="000F7259"/>
    <w:rsid w:val="000F7F74"/>
    <w:rsid w:val="0010031B"/>
    <w:rsid w:val="00101377"/>
    <w:rsid w:val="0010234C"/>
    <w:rsid w:val="00104290"/>
    <w:rsid w:val="00104D53"/>
    <w:rsid w:val="00105A21"/>
    <w:rsid w:val="00106CB1"/>
    <w:rsid w:val="00107866"/>
    <w:rsid w:val="0011234B"/>
    <w:rsid w:val="00112BC9"/>
    <w:rsid w:val="00113736"/>
    <w:rsid w:val="0011422E"/>
    <w:rsid w:val="001154B7"/>
    <w:rsid w:val="00116361"/>
    <w:rsid w:val="0012069F"/>
    <w:rsid w:val="00121262"/>
    <w:rsid w:val="00121FE1"/>
    <w:rsid w:val="00122D82"/>
    <w:rsid w:val="0012306A"/>
    <w:rsid w:val="00123DED"/>
    <w:rsid w:val="0012551A"/>
    <w:rsid w:val="001256FF"/>
    <w:rsid w:val="00125E77"/>
    <w:rsid w:val="00126180"/>
    <w:rsid w:val="00130BA7"/>
    <w:rsid w:val="00130C05"/>
    <w:rsid w:val="00131367"/>
    <w:rsid w:val="00131CE6"/>
    <w:rsid w:val="0013319C"/>
    <w:rsid w:val="001334CC"/>
    <w:rsid w:val="00134222"/>
    <w:rsid w:val="001348AC"/>
    <w:rsid w:val="0014059D"/>
    <w:rsid w:val="0014203D"/>
    <w:rsid w:val="001432FF"/>
    <w:rsid w:val="001434CD"/>
    <w:rsid w:val="00146044"/>
    <w:rsid w:val="00147456"/>
    <w:rsid w:val="00150B95"/>
    <w:rsid w:val="00150C1A"/>
    <w:rsid w:val="001511E9"/>
    <w:rsid w:val="00151456"/>
    <w:rsid w:val="00151D0A"/>
    <w:rsid w:val="0015273A"/>
    <w:rsid w:val="00153989"/>
    <w:rsid w:val="0015428E"/>
    <w:rsid w:val="00157E71"/>
    <w:rsid w:val="00160511"/>
    <w:rsid w:val="00161D71"/>
    <w:rsid w:val="00162405"/>
    <w:rsid w:val="00162AE8"/>
    <w:rsid w:val="00162FBB"/>
    <w:rsid w:val="00163E16"/>
    <w:rsid w:val="00163EA8"/>
    <w:rsid w:val="0016459A"/>
    <w:rsid w:val="00164830"/>
    <w:rsid w:val="00164EB9"/>
    <w:rsid w:val="00165937"/>
    <w:rsid w:val="00165A96"/>
    <w:rsid w:val="00166227"/>
    <w:rsid w:val="00172509"/>
    <w:rsid w:val="0017538B"/>
    <w:rsid w:val="00176A26"/>
    <w:rsid w:val="001816BD"/>
    <w:rsid w:val="0018203F"/>
    <w:rsid w:val="001823C0"/>
    <w:rsid w:val="001876A3"/>
    <w:rsid w:val="0018779F"/>
    <w:rsid w:val="00187F11"/>
    <w:rsid w:val="00190006"/>
    <w:rsid w:val="00190A9E"/>
    <w:rsid w:val="00190F11"/>
    <w:rsid w:val="0019128D"/>
    <w:rsid w:val="00193860"/>
    <w:rsid w:val="00193F1C"/>
    <w:rsid w:val="001950E8"/>
    <w:rsid w:val="0019524A"/>
    <w:rsid w:val="001962CC"/>
    <w:rsid w:val="0019646D"/>
    <w:rsid w:val="001965DE"/>
    <w:rsid w:val="00196977"/>
    <w:rsid w:val="001A10EB"/>
    <w:rsid w:val="001A1C50"/>
    <w:rsid w:val="001A1D56"/>
    <w:rsid w:val="001A21F0"/>
    <w:rsid w:val="001A2909"/>
    <w:rsid w:val="001A318F"/>
    <w:rsid w:val="001A42B1"/>
    <w:rsid w:val="001A5FC2"/>
    <w:rsid w:val="001A5FC5"/>
    <w:rsid w:val="001B0C21"/>
    <w:rsid w:val="001B0EBB"/>
    <w:rsid w:val="001B2E1A"/>
    <w:rsid w:val="001B38BC"/>
    <w:rsid w:val="001B5649"/>
    <w:rsid w:val="001B6A09"/>
    <w:rsid w:val="001C0074"/>
    <w:rsid w:val="001C0422"/>
    <w:rsid w:val="001C15D0"/>
    <w:rsid w:val="001C25F1"/>
    <w:rsid w:val="001C2ED7"/>
    <w:rsid w:val="001C5754"/>
    <w:rsid w:val="001C78A5"/>
    <w:rsid w:val="001D10A3"/>
    <w:rsid w:val="001D197D"/>
    <w:rsid w:val="001D2E53"/>
    <w:rsid w:val="001D3EAE"/>
    <w:rsid w:val="001D46C6"/>
    <w:rsid w:val="001D57EA"/>
    <w:rsid w:val="001D67EB"/>
    <w:rsid w:val="001E1762"/>
    <w:rsid w:val="001E237A"/>
    <w:rsid w:val="001E2B7F"/>
    <w:rsid w:val="001E65AC"/>
    <w:rsid w:val="001F0F4B"/>
    <w:rsid w:val="001F1365"/>
    <w:rsid w:val="001F1A86"/>
    <w:rsid w:val="001F3C6B"/>
    <w:rsid w:val="001F4367"/>
    <w:rsid w:val="001F48A0"/>
    <w:rsid w:val="001F787F"/>
    <w:rsid w:val="001F793B"/>
    <w:rsid w:val="002010F8"/>
    <w:rsid w:val="002016FE"/>
    <w:rsid w:val="00201B65"/>
    <w:rsid w:val="00201D14"/>
    <w:rsid w:val="00201EF9"/>
    <w:rsid w:val="002023A7"/>
    <w:rsid w:val="00202CE3"/>
    <w:rsid w:val="002034D4"/>
    <w:rsid w:val="002051A9"/>
    <w:rsid w:val="00206507"/>
    <w:rsid w:val="00210137"/>
    <w:rsid w:val="00210A2D"/>
    <w:rsid w:val="00210ED2"/>
    <w:rsid w:val="0021210D"/>
    <w:rsid w:val="002131AD"/>
    <w:rsid w:val="00213544"/>
    <w:rsid w:val="00215190"/>
    <w:rsid w:val="00216656"/>
    <w:rsid w:val="00220524"/>
    <w:rsid w:val="002217D5"/>
    <w:rsid w:val="00221DC5"/>
    <w:rsid w:val="00222332"/>
    <w:rsid w:val="0022235C"/>
    <w:rsid w:val="002225E6"/>
    <w:rsid w:val="00223865"/>
    <w:rsid w:val="00226393"/>
    <w:rsid w:val="00230389"/>
    <w:rsid w:val="00230497"/>
    <w:rsid w:val="00231C32"/>
    <w:rsid w:val="00231F0D"/>
    <w:rsid w:val="0023373D"/>
    <w:rsid w:val="00235FD8"/>
    <w:rsid w:val="002377BE"/>
    <w:rsid w:val="00237CD9"/>
    <w:rsid w:val="00240825"/>
    <w:rsid w:val="00241F69"/>
    <w:rsid w:val="00242065"/>
    <w:rsid w:val="002427BC"/>
    <w:rsid w:val="00245625"/>
    <w:rsid w:val="00245DC0"/>
    <w:rsid w:val="00246695"/>
    <w:rsid w:val="00246BB7"/>
    <w:rsid w:val="00246D03"/>
    <w:rsid w:val="002515C2"/>
    <w:rsid w:val="00251945"/>
    <w:rsid w:val="00252832"/>
    <w:rsid w:val="002534CE"/>
    <w:rsid w:val="00253CD8"/>
    <w:rsid w:val="00256AD4"/>
    <w:rsid w:val="00256F8E"/>
    <w:rsid w:val="00257C98"/>
    <w:rsid w:val="0026159A"/>
    <w:rsid w:val="0026364F"/>
    <w:rsid w:val="0026586D"/>
    <w:rsid w:val="002700C5"/>
    <w:rsid w:val="00270874"/>
    <w:rsid w:val="002725E3"/>
    <w:rsid w:val="00272C78"/>
    <w:rsid w:val="00272FB8"/>
    <w:rsid w:val="0027394B"/>
    <w:rsid w:val="002749EA"/>
    <w:rsid w:val="00274DC2"/>
    <w:rsid w:val="00275A95"/>
    <w:rsid w:val="00275E30"/>
    <w:rsid w:val="00275EC4"/>
    <w:rsid w:val="00276B3A"/>
    <w:rsid w:val="00277786"/>
    <w:rsid w:val="00277AEB"/>
    <w:rsid w:val="0028081C"/>
    <w:rsid w:val="00283308"/>
    <w:rsid w:val="0028384C"/>
    <w:rsid w:val="002858E9"/>
    <w:rsid w:val="00286A99"/>
    <w:rsid w:val="0028755D"/>
    <w:rsid w:val="0028786A"/>
    <w:rsid w:val="00287B52"/>
    <w:rsid w:val="00290073"/>
    <w:rsid w:val="00290FD0"/>
    <w:rsid w:val="0029367E"/>
    <w:rsid w:val="002947FE"/>
    <w:rsid w:val="00294D5E"/>
    <w:rsid w:val="00295A46"/>
    <w:rsid w:val="002A02AB"/>
    <w:rsid w:val="002A0AF0"/>
    <w:rsid w:val="002A1F7B"/>
    <w:rsid w:val="002A6722"/>
    <w:rsid w:val="002B0407"/>
    <w:rsid w:val="002B0455"/>
    <w:rsid w:val="002B1132"/>
    <w:rsid w:val="002B1F42"/>
    <w:rsid w:val="002B3273"/>
    <w:rsid w:val="002B375D"/>
    <w:rsid w:val="002B57A3"/>
    <w:rsid w:val="002B7FAD"/>
    <w:rsid w:val="002C065B"/>
    <w:rsid w:val="002C1A6F"/>
    <w:rsid w:val="002C1AD8"/>
    <w:rsid w:val="002C2CA3"/>
    <w:rsid w:val="002C34A0"/>
    <w:rsid w:val="002C74B5"/>
    <w:rsid w:val="002C7729"/>
    <w:rsid w:val="002D02A4"/>
    <w:rsid w:val="002D2E78"/>
    <w:rsid w:val="002D31D4"/>
    <w:rsid w:val="002D45BE"/>
    <w:rsid w:val="002D49B9"/>
    <w:rsid w:val="002D5400"/>
    <w:rsid w:val="002D585B"/>
    <w:rsid w:val="002D70B8"/>
    <w:rsid w:val="002D7856"/>
    <w:rsid w:val="002E0E10"/>
    <w:rsid w:val="002E1154"/>
    <w:rsid w:val="002E120A"/>
    <w:rsid w:val="002E17E8"/>
    <w:rsid w:val="002E1CBB"/>
    <w:rsid w:val="002E360C"/>
    <w:rsid w:val="002E4923"/>
    <w:rsid w:val="002E5FB3"/>
    <w:rsid w:val="002E6984"/>
    <w:rsid w:val="002F078F"/>
    <w:rsid w:val="002F09FC"/>
    <w:rsid w:val="002F1507"/>
    <w:rsid w:val="002F1C22"/>
    <w:rsid w:val="002F2287"/>
    <w:rsid w:val="002F260D"/>
    <w:rsid w:val="002F280E"/>
    <w:rsid w:val="002F3644"/>
    <w:rsid w:val="002F597D"/>
    <w:rsid w:val="002F5BC5"/>
    <w:rsid w:val="002F5E30"/>
    <w:rsid w:val="002F64BC"/>
    <w:rsid w:val="002F67BD"/>
    <w:rsid w:val="002F709B"/>
    <w:rsid w:val="002F7A0E"/>
    <w:rsid w:val="00300F46"/>
    <w:rsid w:val="0030278F"/>
    <w:rsid w:val="00303D9A"/>
    <w:rsid w:val="0030413E"/>
    <w:rsid w:val="00304D8A"/>
    <w:rsid w:val="00304EB9"/>
    <w:rsid w:val="003064D8"/>
    <w:rsid w:val="00307FF2"/>
    <w:rsid w:val="003119DE"/>
    <w:rsid w:val="003142CC"/>
    <w:rsid w:val="00314CFC"/>
    <w:rsid w:val="00315249"/>
    <w:rsid w:val="00316061"/>
    <w:rsid w:val="003170A3"/>
    <w:rsid w:val="00317DE4"/>
    <w:rsid w:val="00324112"/>
    <w:rsid w:val="00326EED"/>
    <w:rsid w:val="00327313"/>
    <w:rsid w:val="00331FC5"/>
    <w:rsid w:val="0033242E"/>
    <w:rsid w:val="00332946"/>
    <w:rsid w:val="003379A4"/>
    <w:rsid w:val="0034029E"/>
    <w:rsid w:val="0034128B"/>
    <w:rsid w:val="00342726"/>
    <w:rsid w:val="00342A25"/>
    <w:rsid w:val="00343E88"/>
    <w:rsid w:val="00346BE7"/>
    <w:rsid w:val="00351F24"/>
    <w:rsid w:val="00352C1D"/>
    <w:rsid w:val="003539F4"/>
    <w:rsid w:val="00354665"/>
    <w:rsid w:val="00354D04"/>
    <w:rsid w:val="0035574F"/>
    <w:rsid w:val="00356AED"/>
    <w:rsid w:val="0035706E"/>
    <w:rsid w:val="0035720C"/>
    <w:rsid w:val="00361208"/>
    <w:rsid w:val="003612B6"/>
    <w:rsid w:val="003616C4"/>
    <w:rsid w:val="00361B8D"/>
    <w:rsid w:val="00361C8B"/>
    <w:rsid w:val="003625B6"/>
    <w:rsid w:val="00363C16"/>
    <w:rsid w:val="00364D17"/>
    <w:rsid w:val="00364F77"/>
    <w:rsid w:val="00365BB2"/>
    <w:rsid w:val="00370870"/>
    <w:rsid w:val="00375482"/>
    <w:rsid w:val="00375AB4"/>
    <w:rsid w:val="00375E43"/>
    <w:rsid w:val="0038082A"/>
    <w:rsid w:val="0038180E"/>
    <w:rsid w:val="0038182E"/>
    <w:rsid w:val="00381BB0"/>
    <w:rsid w:val="00382402"/>
    <w:rsid w:val="003834D0"/>
    <w:rsid w:val="0038635A"/>
    <w:rsid w:val="0038718F"/>
    <w:rsid w:val="003900B4"/>
    <w:rsid w:val="00391C46"/>
    <w:rsid w:val="00395141"/>
    <w:rsid w:val="00396C36"/>
    <w:rsid w:val="003A066D"/>
    <w:rsid w:val="003A0D5D"/>
    <w:rsid w:val="003A281E"/>
    <w:rsid w:val="003A32DC"/>
    <w:rsid w:val="003A32E7"/>
    <w:rsid w:val="003A39AD"/>
    <w:rsid w:val="003A481C"/>
    <w:rsid w:val="003A58C1"/>
    <w:rsid w:val="003A5D2D"/>
    <w:rsid w:val="003A60BF"/>
    <w:rsid w:val="003A6143"/>
    <w:rsid w:val="003A6EDA"/>
    <w:rsid w:val="003B07B3"/>
    <w:rsid w:val="003B33D5"/>
    <w:rsid w:val="003B4E7C"/>
    <w:rsid w:val="003B607A"/>
    <w:rsid w:val="003B6915"/>
    <w:rsid w:val="003B6C16"/>
    <w:rsid w:val="003C01CD"/>
    <w:rsid w:val="003C0733"/>
    <w:rsid w:val="003C0CD4"/>
    <w:rsid w:val="003C1455"/>
    <w:rsid w:val="003C179A"/>
    <w:rsid w:val="003C20FF"/>
    <w:rsid w:val="003C54E7"/>
    <w:rsid w:val="003C789F"/>
    <w:rsid w:val="003C78BF"/>
    <w:rsid w:val="003D045C"/>
    <w:rsid w:val="003D1353"/>
    <w:rsid w:val="003D18C0"/>
    <w:rsid w:val="003D36D9"/>
    <w:rsid w:val="003D557E"/>
    <w:rsid w:val="003D5AF4"/>
    <w:rsid w:val="003D6A28"/>
    <w:rsid w:val="003D7BB8"/>
    <w:rsid w:val="003E15F6"/>
    <w:rsid w:val="003E2919"/>
    <w:rsid w:val="003E2D0B"/>
    <w:rsid w:val="003E4EFD"/>
    <w:rsid w:val="003E4FAB"/>
    <w:rsid w:val="003E56D9"/>
    <w:rsid w:val="003E7323"/>
    <w:rsid w:val="003E768E"/>
    <w:rsid w:val="003F07D7"/>
    <w:rsid w:val="003F1DAF"/>
    <w:rsid w:val="003F374B"/>
    <w:rsid w:val="003F3C33"/>
    <w:rsid w:val="003F48AA"/>
    <w:rsid w:val="003F6A54"/>
    <w:rsid w:val="003F6A9B"/>
    <w:rsid w:val="003F6E92"/>
    <w:rsid w:val="00400277"/>
    <w:rsid w:val="004008B2"/>
    <w:rsid w:val="00404E75"/>
    <w:rsid w:val="004054B7"/>
    <w:rsid w:val="0040604A"/>
    <w:rsid w:val="00407B3F"/>
    <w:rsid w:val="0041072A"/>
    <w:rsid w:val="004126C1"/>
    <w:rsid w:val="00412F64"/>
    <w:rsid w:val="00413CE3"/>
    <w:rsid w:val="00414153"/>
    <w:rsid w:val="0041516E"/>
    <w:rsid w:val="00415FCC"/>
    <w:rsid w:val="004177EC"/>
    <w:rsid w:val="004249EB"/>
    <w:rsid w:val="00425805"/>
    <w:rsid w:val="004262C2"/>
    <w:rsid w:val="00427160"/>
    <w:rsid w:val="00427849"/>
    <w:rsid w:val="00431614"/>
    <w:rsid w:val="00431CF9"/>
    <w:rsid w:val="0043247B"/>
    <w:rsid w:val="0043276F"/>
    <w:rsid w:val="00433A0D"/>
    <w:rsid w:val="00434F15"/>
    <w:rsid w:val="00435688"/>
    <w:rsid w:val="00435804"/>
    <w:rsid w:val="00436529"/>
    <w:rsid w:val="00442E6D"/>
    <w:rsid w:val="004446E6"/>
    <w:rsid w:val="00444EB5"/>
    <w:rsid w:val="00444F9D"/>
    <w:rsid w:val="00446356"/>
    <w:rsid w:val="00446810"/>
    <w:rsid w:val="0044706D"/>
    <w:rsid w:val="00447E50"/>
    <w:rsid w:val="00451377"/>
    <w:rsid w:val="00454535"/>
    <w:rsid w:val="004549B8"/>
    <w:rsid w:val="00455DAD"/>
    <w:rsid w:val="0045756E"/>
    <w:rsid w:val="004621D8"/>
    <w:rsid w:val="00462A2D"/>
    <w:rsid w:val="00462D4C"/>
    <w:rsid w:val="00466377"/>
    <w:rsid w:val="00466AA6"/>
    <w:rsid w:val="004673BA"/>
    <w:rsid w:val="00474391"/>
    <w:rsid w:val="00475B9D"/>
    <w:rsid w:val="00476441"/>
    <w:rsid w:val="0047713B"/>
    <w:rsid w:val="004773BE"/>
    <w:rsid w:val="0048062A"/>
    <w:rsid w:val="00483157"/>
    <w:rsid w:val="00483B2C"/>
    <w:rsid w:val="004853FB"/>
    <w:rsid w:val="004856F2"/>
    <w:rsid w:val="004860AF"/>
    <w:rsid w:val="00486DA1"/>
    <w:rsid w:val="00490AF8"/>
    <w:rsid w:val="00491AFE"/>
    <w:rsid w:val="00492057"/>
    <w:rsid w:val="0049286F"/>
    <w:rsid w:val="00495DDF"/>
    <w:rsid w:val="00495DEA"/>
    <w:rsid w:val="00495E7C"/>
    <w:rsid w:val="004960CD"/>
    <w:rsid w:val="00497B9C"/>
    <w:rsid w:val="004A1230"/>
    <w:rsid w:val="004A20B5"/>
    <w:rsid w:val="004A4172"/>
    <w:rsid w:val="004A74F7"/>
    <w:rsid w:val="004B0392"/>
    <w:rsid w:val="004B10D3"/>
    <w:rsid w:val="004B125B"/>
    <w:rsid w:val="004B18EC"/>
    <w:rsid w:val="004B1AAB"/>
    <w:rsid w:val="004B2BFF"/>
    <w:rsid w:val="004B42DD"/>
    <w:rsid w:val="004B5D40"/>
    <w:rsid w:val="004B6485"/>
    <w:rsid w:val="004B662C"/>
    <w:rsid w:val="004B6690"/>
    <w:rsid w:val="004B6FE7"/>
    <w:rsid w:val="004B7C21"/>
    <w:rsid w:val="004B7C7E"/>
    <w:rsid w:val="004C0AAD"/>
    <w:rsid w:val="004C29AA"/>
    <w:rsid w:val="004C2D3C"/>
    <w:rsid w:val="004C40C1"/>
    <w:rsid w:val="004C5BA1"/>
    <w:rsid w:val="004C6D62"/>
    <w:rsid w:val="004C75A4"/>
    <w:rsid w:val="004D27BE"/>
    <w:rsid w:val="004D2BF7"/>
    <w:rsid w:val="004D3555"/>
    <w:rsid w:val="004D3577"/>
    <w:rsid w:val="004D3E5D"/>
    <w:rsid w:val="004D45B0"/>
    <w:rsid w:val="004D5ABE"/>
    <w:rsid w:val="004D6D6B"/>
    <w:rsid w:val="004D74EF"/>
    <w:rsid w:val="004E206D"/>
    <w:rsid w:val="004E52B2"/>
    <w:rsid w:val="004E5527"/>
    <w:rsid w:val="004E6614"/>
    <w:rsid w:val="004E6784"/>
    <w:rsid w:val="004E6CC4"/>
    <w:rsid w:val="004F304D"/>
    <w:rsid w:val="004F3723"/>
    <w:rsid w:val="004F4BF8"/>
    <w:rsid w:val="004F5B1D"/>
    <w:rsid w:val="004F7D0E"/>
    <w:rsid w:val="0050094E"/>
    <w:rsid w:val="00501EFD"/>
    <w:rsid w:val="00503BDC"/>
    <w:rsid w:val="00503FE3"/>
    <w:rsid w:val="0050528A"/>
    <w:rsid w:val="00506EAA"/>
    <w:rsid w:val="0050793E"/>
    <w:rsid w:val="00507DE1"/>
    <w:rsid w:val="005112B4"/>
    <w:rsid w:val="00512554"/>
    <w:rsid w:val="0051318C"/>
    <w:rsid w:val="00513929"/>
    <w:rsid w:val="00515D6E"/>
    <w:rsid w:val="00516780"/>
    <w:rsid w:val="00517479"/>
    <w:rsid w:val="00520015"/>
    <w:rsid w:val="00521D95"/>
    <w:rsid w:val="005220BB"/>
    <w:rsid w:val="0052247C"/>
    <w:rsid w:val="00522DB9"/>
    <w:rsid w:val="00526D9A"/>
    <w:rsid w:val="00527278"/>
    <w:rsid w:val="00531F6F"/>
    <w:rsid w:val="0053223E"/>
    <w:rsid w:val="005333C6"/>
    <w:rsid w:val="00533BEF"/>
    <w:rsid w:val="005343FB"/>
    <w:rsid w:val="005345C2"/>
    <w:rsid w:val="005364A0"/>
    <w:rsid w:val="0053735B"/>
    <w:rsid w:val="0054095F"/>
    <w:rsid w:val="0054205F"/>
    <w:rsid w:val="00542AEA"/>
    <w:rsid w:val="005456DB"/>
    <w:rsid w:val="00546061"/>
    <w:rsid w:val="00551377"/>
    <w:rsid w:val="005536AF"/>
    <w:rsid w:val="00556218"/>
    <w:rsid w:val="0056004F"/>
    <w:rsid w:val="00560AFD"/>
    <w:rsid w:val="00561E4C"/>
    <w:rsid w:val="00563688"/>
    <w:rsid w:val="00563ADD"/>
    <w:rsid w:val="005642B6"/>
    <w:rsid w:val="00564467"/>
    <w:rsid w:val="005646DD"/>
    <w:rsid w:val="00564A89"/>
    <w:rsid w:val="00565237"/>
    <w:rsid w:val="005652A3"/>
    <w:rsid w:val="00566E27"/>
    <w:rsid w:val="00567865"/>
    <w:rsid w:val="00571691"/>
    <w:rsid w:val="005717C0"/>
    <w:rsid w:val="005724CC"/>
    <w:rsid w:val="0057279A"/>
    <w:rsid w:val="00572DAC"/>
    <w:rsid w:val="00573662"/>
    <w:rsid w:val="00575175"/>
    <w:rsid w:val="00577984"/>
    <w:rsid w:val="00577C26"/>
    <w:rsid w:val="00581A5E"/>
    <w:rsid w:val="005831B6"/>
    <w:rsid w:val="00585532"/>
    <w:rsid w:val="00586D44"/>
    <w:rsid w:val="0058701B"/>
    <w:rsid w:val="00591EB3"/>
    <w:rsid w:val="0059222F"/>
    <w:rsid w:val="005963CB"/>
    <w:rsid w:val="00596994"/>
    <w:rsid w:val="00596B50"/>
    <w:rsid w:val="00597643"/>
    <w:rsid w:val="005A0841"/>
    <w:rsid w:val="005A15C5"/>
    <w:rsid w:val="005A2018"/>
    <w:rsid w:val="005A2C00"/>
    <w:rsid w:val="005A34A5"/>
    <w:rsid w:val="005A4D41"/>
    <w:rsid w:val="005A5416"/>
    <w:rsid w:val="005A6910"/>
    <w:rsid w:val="005A7677"/>
    <w:rsid w:val="005B047F"/>
    <w:rsid w:val="005B04DF"/>
    <w:rsid w:val="005B0679"/>
    <w:rsid w:val="005B16B0"/>
    <w:rsid w:val="005B1A92"/>
    <w:rsid w:val="005B5A44"/>
    <w:rsid w:val="005B5F9C"/>
    <w:rsid w:val="005B70AD"/>
    <w:rsid w:val="005C0DB8"/>
    <w:rsid w:val="005C0F79"/>
    <w:rsid w:val="005C1757"/>
    <w:rsid w:val="005C1841"/>
    <w:rsid w:val="005C300E"/>
    <w:rsid w:val="005C313C"/>
    <w:rsid w:val="005C4A2F"/>
    <w:rsid w:val="005C59DA"/>
    <w:rsid w:val="005C71A9"/>
    <w:rsid w:val="005C7C07"/>
    <w:rsid w:val="005C7D04"/>
    <w:rsid w:val="005D0ADD"/>
    <w:rsid w:val="005D147E"/>
    <w:rsid w:val="005D15CA"/>
    <w:rsid w:val="005D1CC4"/>
    <w:rsid w:val="005D26B3"/>
    <w:rsid w:val="005D3713"/>
    <w:rsid w:val="005D462C"/>
    <w:rsid w:val="005D628B"/>
    <w:rsid w:val="005D6438"/>
    <w:rsid w:val="005D7F06"/>
    <w:rsid w:val="005E046C"/>
    <w:rsid w:val="005E13FB"/>
    <w:rsid w:val="005F2BDF"/>
    <w:rsid w:val="005F494E"/>
    <w:rsid w:val="005F4AD3"/>
    <w:rsid w:val="005F577D"/>
    <w:rsid w:val="005F6AE8"/>
    <w:rsid w:val="005F732E"/>
    <w:rsid w:val="005F7B4D"/>
    <w:rsid w:val="00601503"/>
    <w:rsid w:val="00602178"/>
    <w:rsid w:val="00602F46"/>
    <w:rsid w:val="006034CD"/>
    <w:rsid w:val="0060381C"/>
    <w:rsid w:val="00603C96"/>
    <w:rsid w:val="00605140"/>
    <w:rsid w:val="006060A6"/>
    <w:rsid w:val="006110CC"/>
    <w:rsid w:val="006120A4"/>
    <w:rsid w:val="00612AFB"/>
    <w:rsid w:val="00613211"/>
    <w:rsid w:val="0061362D"/>
    <w:rsid w:val="006179D0"/>
    <w:rsid w:val="00620A8E"/>
    <w:rsid w:val="00620CBD"/>
    <w:rsid w:val="00622BDD"/>
    <w:rsid w:val="006233AB"/>
    <w:rsid w:val="0062371E"/>
    <w:rsid w:val="00623C85"/>
    <w:rsid w:val="00624245"/>
    <w:rsid w:val="00624D24"/>
    <w:rsid w:val="00626691"/>
    <w:rsid w:val="0063071C"/>
    <w:rsid w:val="00630AA3"/>
    <w:rsid w:val="00631BF7"/>
    <w:rsid w:val="00632716"/>
    <w:rsid w:val="00632908"/>
    <w:rsid w:val="00632D35"/>
    <w:rsid w:val="00634F86"/>
    <w:rsid w:val="00635725"/>
    <w:rsid w:val="00636FBF"/>
    <w:rsid w:val="00637279"/>
    <w:rsid w:val="006377A3"/>
    <w:rsid w:val="0064050E"/>
    <w:rsid w:val="006437DD"/>
    <w:rsid w:val="00643C5F"/>
    <w:rsid w:val="00643E21"/>
    <w:rsid w:val="00643E90"/>
    <w:rsid w:val="0064487B"/>
    <w:rsid w:val="00645D2F"/>
    <w:rsid w:val="00647289"/>
    <w:rsid w:val="00647B04"/>
    <w:rsid w:val="006517C0"/>
    <w:rsid w:val="00651CF1"/>
    <w:rsid w:val="006526FE"/>
    <w:rsid w:val="00654252"/>
    <w:rsid w:val="0065462C"/>
    <w:rsid w:val="00654E54"/>
    <w:rsid w:val="00655B5E"/>
    <w:rsid w:val="006568F8"/>
    <w:rsid w:val="00657314"/>
    <w:rsid w:val="00661292"/>
    <w:rsid w:val="006629ED"/>
    <w:rsid w:val="0066310A"/>
    <w:rsid w:val="00663214"/>
    <w:rsid w:val="00664253"/>
    <w:rsid w:val="0066425B"/>
    <w:rsid w:val="00666D1B"/>
    <w:rsid w:val="00666E76"/>
    <w:rsid w:val="00667D5E"/>
    <w:rsid w:val="00667F40"/>
    <w:rsid w:val="00670526"/>
    <w:rsid w:val="00672358"/>
    <w:rsid w:val="0067238A"/>
    <w:rsid w:val="00673795"/>
    <w:rsid w:val="006744A8"/>
    <w:rsid w:val="00675A31"/>
    <w:rsid w:val="00684B5B"/>
    <w:rsid w:val="006916B1"/>
    <w:rsid w:val="00691B78"/>
    <w:rsid w:val="006927D0"/>
    <w:rsid w:val="0069568A"/>
    <w:rsid w:val="00695818"/>
    <w:rsid w:val="00696A03"/>
    <w:rsid w:val="00696F13"/>
    <w:rsid w:val="0069752D"/>
    <w:rsid w:val="006A092E"/>
    <w:rsid w:val="006A11FA"/>
    <w:rsid w:val="006A1BFD"/>
    <w:rsid w:val="006A4D60"/>
    <w:rsid w:val="006A6904"/>
    <w:rsid w:val="006A6A3C"/>
    <w:rsid w:val="006B04FD"/>
    <w:rsid w:val="006B25A0"/>
    <w:rsid w:val="006B37BB"/>
    <w:rsid w:val="006B388D"/>
    <w:rsid w:val="006B4227"/>
    <w:rsid w:val="006B46AC"/>
    <w:rsid w:val="006B661A"/>
    <w:rsid w:val="006C0862"/>
    <w:rsid w:val="006C0BA5"/>
    <w:rsid w:val="006C152F"/>
    <w:rsid w:val="006C2818"/>
    <w:rsid w:val="006C2CC9"/>
    <w:rsid w:val="006C2D4B"/>
    <w:rsid w:val="006C4EA2"/>
    <w:rsid w:val="006C6C34"/>
    <w:rsid w:val="006C6E5A"/>
    <w:rsid w:val="006C729E"/>
    <w:rsid w:val="006C7CE4"/>
    <w:rsid w:val="006C7D7B"/>
    <w:rsid w:val="006D08BD"/>
    <w:rsid w:val="006D3F7E"/>
    <w:rsid w:val="006D5B7D"/>
    <w:rsid w:val="006D5F6F"/>
    <w:rsid w:val="006E0FD0"/>
    <w:rsid w:val="006E1AA2"/>
    <w:rsid w:val="006E2611"/>
    <w:rsid w:val="006E448A"/>
    <w:rsid w:val="006E4796"/>
    <w:rsid w:val="006E4B6B"/>
    <w:rsid w:val="006E6D48"/>
    <w:rsid w:val="006F1B0E"/>
    <w:rsid w:val="006F3292"/>
    <w:rsid w:val="006F4942"/>
    <w:rsid w:val="007008ED"/>
    <w:rsid w:val="0070139C"/>
    <w:rsid w:val="007025AE"/>
    <w:rsid w:val="00703064"/>
    <w:rsid w:val="007033CD"/>
    <w:rsid w:val="00705AC3"/>
    <w:rsid w:val="007060F9"/>
    <w:rsid w:val="00706534"/>
    <w:rsid w:val="007076EB"/>
    <w:rsid w:val="00710E73"/>
    <w:rsid w:val="00711DEA"/>
    <w:rsid w:val="007141FB"/>
    <w:rsid w:val="00715EA1"/>
    <w:rsid w:val="007164CE"/>
    <w:rsid w:val="00716C04"/>
    <w:rsid w:val="00720574"/>
    <w:rsid w:val="00720D79"/>
    <w:rsid w:val="00720FA1"/>
    <w:rsid w:val="00721A38"/>
    <w:rsid w:val="00721DEC"/>
    <w:rsid w:val="00722171"/>
    <w:rsid w:val="00722A39"/>
    <w:rsid w:val="00723407"/>
    <w:rsid w:val="00724162"/>
    <w:rsid w:val="00726292"/>
    <w:rsid w:val="00727309"/>
    <w:rsid w:val="00727668"/>
    <w:rsid w:val="007308DE"/>
    <w:rsid w:val="00731A28"/>
    <w:rsid w:val="007325C5"/>
    <w:rsid w:val="00732CB0"/>
    <w:rsid w:val="00733CB1"/>
    <w:rsid w:val="00734012"/>
    <w:rsid w:val="00734C25"/>
    <w:rsid w:val="00736871"/>
    <w:rsid w:val="00741EFC"/>
    <w:rsid w:val="007422B2"/>
    <w:rsid w:val="00743694"/>
    <w:rsid w:val="007445DF"/>
    <w:rsid w:val="00744740"/>
    <w:rsid w:val="00744FDB"/>
    <w:rsid w:val="00752928"/>
    <w:rsid w:val="00752BD0"/>
    <w:rsid w:val="00754438"/>
    <w:rsid w:val="00754D6E"/>
    <w:rsid w:val="00755EEC"/>
    <w:rsid w:val="00756278"/>
    <w:rsid w:val="00756443"/>
    <w:rsid w:val="00756853"/>
    <w:rsid w:val="007601AA"/>
    <w:rsid w:val="00761171"/>
    <w:rsid w:val="00762024"/>
    <w:rsid w:val="00762470"/>
    <w:rsid w:val="00762C29"/>
    <w:rsid w:val="007634FE"/>
    <w:rsid w:val="00763B12"/>
    <w:rsid w:val="00764461"/>
    <w:rsid w:val="007649F3"/>
    <w:rsid w:val="007654BD"/>
    <w:rsid w:val="00765E27"/>
    <w:rsid w:val="00765E3F"/>
    <w:rsid w:val="00765ECD"/>
    <w:rsid w:val="007668C8"/>
    <w:rsid w:val="00770588"/>
    <w:rsid w:val="007735CD"/>
    <w:rsid w:val="00773B85"/>
    <w:rsid w:val="00774A5A"/>
    <w:rsid w:val="00774CBB"/>
    <w:rsid w:val="00775CA7"/>
    <w:rsid w:val="0077659A"/>
    <w:rsid w:val="00776A72"/>
    <w:rsid w:val="007775D0"/>
    <w:rsid w:val="00777FAF"/>
    <w:rsid w:val="00780E94"/>
    <w:rsid w:val="00781B84"/>
    <w:rsid w:val="00783064"/>
    <w:rsid w:val="00783678"/>
    <w:rsid w:val="007836B1"/>
    <w:rsid w:val="00783E00"/>
    <w:rsid w:val="00784E61"/>
    <w:rsid w:val="00785BB4"/>
    <w:rsid w:val="00786151"/>
    <w:rsid w:val="00787791"/>
    <w:rsid w:val="00792221"/>
    <w:rsid w:val="00792311"/>
    <w:rsid w:val="00792418"/>
    <w:rsid w:val="0079307D"/>
    <w:rsid w:val="00795A5A"/>
    <w:rsid w:val="00796AC9"/>
    <w:rsid w:val="00796B1E"/>
    <w:rsid w:val="00796F05"/>
    <w:rsid w:val="007978CD"/>
    <w:rsid w:val="007A0A07"/>
    <w:rsid w:val="007A14C5"/>
    <w:rsid w:val="007A1F08"/>
    <w:rsid w:val="007A28AD"/>
    <w:rsid w:val="007A2936"/>
    <w:rsid w:val="007A45E3"/>
    <w:rsid w:val="007A5FB5"/>
    <w:rsid w:val="007A682B"/>
    <w:rsid w:val="007B1669"/>
    <w:rsid w:val="007B2837"/>
    <w:rsid w:val="007B3167"/>
    <w:rsid w:val="007B4E9A"/>
    <w:rsid w:val="007B5771"/>
    <w:rsid w:val="007B580A"/>
    <w:rsid w:val="007C0A32"/>
    <w:rsid w:val="007C19B7"/>
    <w:rsid w:val="007C4ACE"/>
    <w:rsid w:val="007C57DD"/>
    <w:rsid w:val="007C6B90"/>
    <w:rsid w:val="007D2741"/>
    <w:rsid w:val="007D3168"/>
    <w:rsid w:val="007D3A36"/>
    <w:rsid w:val="007D3B49"/>
    <w:rsid w:val="007D456F"/>
    <w:rsid w:val="007D48A3"/>
    <w:rsid w:val="007D4FA2"/>
    <w:rsid w:val="007D5F52"/>
    <w:rsid w:val="007D675A"/>
    <w:rsid w:val="007D7E8B"/>
    <w:rsid w:val="007D7FF2"/>
    <w:rsid w:val="007E01C4"/>
    <w:rsid w:val="007E2EA2"/>
    <w:rsid w:val="007E34BA"/>
    <w:rsid w:val="007E3913"/>
    <w:rsid w:val="007E41D5"/>
    <w:rsid w:val="007E789D"/>
    <w:rsid w:val="007F0B08"/>
    <w:rsid w:val="007F0B0C"/>
    <w:rsid w:val="007F116D"/>
    <w:rsid w:val="007F221E"/>
    <w:rsid w:val="007F2C18"/>
    <w:rsid w:val="007F32F5"/>
    <w:rsid w:val="007F3C30"/>
    <w:rsid w:val="007F5107"/>
    <w:rsid w:val="007F581D"/>
    <w:rsid w:val="007F5A5D"/>
    <w:rsid w:val="007F6B04"/>
    <w:rsid w:val="00800BBC"/>
    <w:rsid w:val="0080150A"/>
    <w:rsid w:val="00810383"/>
    <w:rsid w:val="0081305E"/>
    <w:rsid w:val="0081536F"/>
    <w:rsid w:val="00816118"/>
    <w:rsid w:val="00817910"/>
    <w:rsid w:val="00821303"/>
    <w:rsid w:val="00821CAC"/>
    <w:rsid w:val="008222CE"/>
    <w:rsid w:val="00822318"/>
    <w:rsid w:val="00822D85"/>
    <w:rsid w:val="00826691"/>
    <w:rsid w:val="00831388"/>
    <w:rsid w:val="00831BC9"/>
    <w:rsid w:val="00831EC0"/>
    <w:rsid w:val="0083314E"/>
    <w:rsid w:val="0083383C"/>
    <w:rsid w:val="00833E67"/>
    <w:rsid w:val="008343BE"/>
    <w:rsid w:val="00836282"/>
    <w:rsid w:val="00837957"/>
    <w:rsid w:val="008404A5"/>
    <w:rsid w:val="00840A66"/>
    <w:rsid w:val="00840AB0"/>
    <w:rsid w:val="00840CD8"/>
    <w:rsid w:val="00841C48"/>
    <w:rsid w:val="00841E84"/>
    <w:rsid w:val="00843015"/>
    <w:rsid w:val="00847990"/>
    <w:rsid w:val="00847992"/>
    <w:rsid w:val="00850992"/>
    <w:rsid w:val="0085113B"/>
    <w:rsid w:val="008528F5"/>
    <w:rsid w:val="00853649"/>
    <w:rsid w:val="00853AA2"/>
    <w:rsid w:val="00855168"/>
    <w:rsid w:val="008559E2"/>
    <w:rsid w:val="00856F27"/>
    <w:rsid w:val="00857563"/>
    <w:rsid w:val="00860E86"/>
    <w:rsid w:val="008610F8"/>
    <w:rsid w:val="00861788"/>
    <w:rsid w:val="008637C6"/>
    <w:rsid w:val="00864274"/>
    <w:rsid w:val="0087004D"/>
    <w:rsid w:val="00870EC1"/>
    <w:rsid w:val="00873EE3"/>
    <w:rsid w:val="0087451F"/>
    <w:rsid w:val="00875C59"/>
    <w:rsid w:val="00876482"/>
    <w:rsid w:val="00881FF9"/>
    <w:rsid w:val="00882FC9"/>
    <w:rsid w:val="00884460"/>
    <w:rsid w:val="0088632F"/>
    <w:rsid w:val="00890B69"/>
    <w:rsid w:val="0089786E"/>
    <w:rsid w:val="008A025F"/>
    <w:rsid w:val="008A060A"/>
    <w:rsid w:val="008A0CD1"/>
    <w:rsid w:val="008A16D0"/>
    <w:rsid w:val="008A1BEF"/>
    <w:rsid w:val="008A1E6D"/>
    <w:rsid w:val="008A1F14"/>
    <w:rsid w:val="008A2147"/>
    <w:rsid w:val="008A2345"/>
    <w:rsid w:val="008A46FB"/>
    <w:rsid w:val="008A5A34"/>
    <w:rsid w:val="008A7231"/>
    <w:rsid w:val="008B0410"/>
    <w:rsid w:val="008B0894"/>
    <w:rsid w:val="008B0B05"/>
    <w:rsid w:val="008B2034"/>
    <w:rsid w:val="008B6057"/>
    <w:rsid w:val="008B6114"/>
    <w:rsid w:val="008B67D8"/>
    <w:rsid w:val="008B68AF"/>
    <w:rsid w:val="008C01D7"/>
    <w:rsid w:val="008C04D1"/>
    <w:rsid w:val="008C12E9"/>
    <w:rsid w:val="008C21E4"/>
    <w:rsid w:val="008C4814"/>
    <w:rsid w:val="008C69E3"/>
    <w:rsid w:val="008C7B4B"/>
    <w:rsid w:val="008D0721"/>
    <w:rsid w:val="008D1467"/>
    <w:rsid w:val="008D1B19"/>
    <w:rsid w:val="008D4113"/>
    <w:rsid w:val="008D5BF8"/>
    <w:rsid w:val="008D5D4C"/>
    <w:rsid w:val="008E284D"/>
    <w:rsid w:val="008E311B"/>
    <w:rsid w:val="008E4156"/>
    <w:rsid w:val="008E4577"/>
    <w:rsid w:val="008E61A2"/>
    <w:rsid w:val="008E6EC3"/>
    <w:rsid w:val="008E7120"/>
    <w:rsid w:val="008E7AEB"/>
    <w:rsid w:val="008F0848"/>
    <w:rsid w:val="008F1775"/>
    <w:rsid w:val="008F1891"/>
    <w:rsid w:val="008F20E8"/>
    <w:rsid w:val="008F25D7"/>
    <w:rsid w:val="008F4BFB"/>
    <w:rsid w:val="008F614E"/>
    <w:rsid w:val="008F6E59"/>
    <w:rsid w:val="008F7629"/>
    <w:rsid w:val="0090086E"/>
    <w:rsid w:val="0090149F"/>
    <w:rsid w:val="00902E58"/>
    <w:rsid w:val="0090460D"/>
    <w:rsid w:val="009049AE"/>
    <w:rsid w:val="00905C84"/>
    <w:rsid w:val="0090657B"/>
    <w:rsid w:val="00910956"/>
    <w:rsid w:val="009126AF"/>
    <w:rsid w:val="00915D2D"/>
    <w:rsid w:val="00915D3D"/>
    <w:rsid w:val="00916E13"/>
    <w:rsid w:val="00917AB6"/>
    <w:rsid w:val="00920259"/>
    <w:rsid w:val="009206B1"/>
    <w:rsid w:val="009234C7"/>
    <w:rsid w:val="009239CC"/>
    <w:rsid w:val="00924F4F"/>
    <w:rsid w:val="0092617F"/>
    <w:rsid w:val="009266BF"/>
    <w:rsid w:val="00926CD0"/>
    <w:rsid w:val="00931755"/>
    <w:rsid w:val="00931B1D"/>
    <w:rsid w:val="00931BEC"/>
    <w:rsid w:val="00934159"/>
    <w:rsid w:val="00935B3D"/>
    <w:rsid w:val="009424E5"/>
    <w:rsid w:val="00942A61"/>
    <w:rsid w:val="00942E88"/>
    <w:rsid w:val="00942EB8"/>
    <w:rsid w:val="009432E2"/>
    <w:rsid w:val="009436E8"/>
    <w:rsid w:val="00943763"/>
    <w:rsid w:val="00951733"/>
    <w:rsid w:val="009521DB"/>
    <w:rsid w:val="00952919"/>
    <w:rsid w:val="00952B7B"/>
    <w:rsid w:val="00956C82"/>
    <w:rsid w:val="00962EF3"/>
    <w:rsid w:val="00963BC2"/>
    <w:rsid w:val="009643D8"/>
    <w:rsid w:val="0096534B"/>
    <w:rsid w:val="00966479"/>
    <w:rsid w:val="00967B75"/>
    <w:rsid w:val="0097026E"/>
    <w:rsid w:val="009706A4"/>
    <w:rsid w:val="00973905"/>
    <w:rsid w:val="00975858"/>
    <w:rsid w:val="00976245"/>
    <w:rsid w:val="00976F5E"/>
    <w:rsid w:val="0097762D"/>
    <w:rsid w:val="0098034F"/>
    <w:rsid w:val="00982FC1"/>
    <w:rsid w:val="0098318E"/>
    <w:rsid w:val="0098400D"/>
    <w:rsid w:val="009842EB"/>
    <w:rsid w:val="009848D3"/>
    <w:rsid w:val="00985505"/>
    <w:rsid w:val="00986837"/>
    <w:rsid w:val="0099232C"/>
    <w:rsid w:val="00992384"/>
    <w:rsid w:val="0099366A"/>
    <w:rsid w:val="0099383B"/>
    <w:rsid w:val="00994F5A"/>
    <w:rsid w:val="00995F38"/>
    <w:rsid w:val="009A01F1"/>
    <w:rsid w:val="009A02C0"/>
    <w:rsid w:val="009A0668"/>
    <w:rsid w:val="009A18CE"/>
    <w:rsid w:val="009A3638"/>
    <w:rsid w:val="009A409C"/>
    <w:rsid w:val="009A5180"/>
    <w:rsid w:val="009A5D48"/>
    <w:rsid w:val="009A65CA"/>
    <w:rsid w:val="009A6620"/>
    <w:rsid w:val="009A6E1B"/>
    <w:rsid w:val="009B061C"/>
    <w:rsid w:val="009B1889"/>
    <w:rsid w:val="009B1CDB"/>
    <w:rsid w:val="009B32F7"/>
    <w:rsid w:val="009B4479"/>
    <w:rsid w:val="009B4783"/>
    <w:rsid w:val="009B5156"/>
    <w:rsid w:val="009B5A6A"/>
    <w:rsid w:val="009B6FB9"/>
    <w:rsid w:val="009B7B34"/>
    <w:rsid w:val="009C533A"/>
    <w:rsid w:val="009D3849"/>
    <w:rsid w:val="009D429E"/>
    <w:rsid w:val="009D4F66"/>
    <w:rsid w:val="009D5331"/>
    <w:rsid w:val="009D6565"/>
    <w:rsid w:val="009D75E5"/>
    <w:rsid w:val="009D78AE"/>
    <w:rsid w:val="009E0450"/>
    <w:rsid w:val="009E15F5"/>
    <w:rsid w:val="009E16BB"/>
    <w:rsid w:val="009E3A99"/>
    <w:rsid w:val="009E48CF"/>
    <w:rsid w:val="009E5896"/>
    <w:rsid w:val="009E6BFE"/>
    <w:rsid w:val="009E7A9A"/>
    <w:rsid w:val="009F157A"/>
    <w:rsid w:val="009F35FB"/>
    <w:rsid w:val="009F3EAE"/>
    <w:rsid w:val="009F44A6"/>
    <w:rsid w:val="009F4E66"/>
    <w:rsid w:val="009F6447"/>
    <w:rsid w:val="00A006A8"/>
    <w:rsid w:val="00A00DDF"/>
    <w:rsid w:val="00A00F50"/>
    <w:rsid w:val="00A010C9"/>
    <w:rsid w:val="00A023ED"/>
    <w:rsid w:val="00A0463D"/>
    <w:rsid w:val="00A05467"/>
    <w:rsid w:val="00A065A5"/>
    <w:rsid w:val="00A07321"/>
    <w:rsid w:val="00A1063B"/>
    <w:rsid w:val="00A10919"/>
    <w:rsid w:val="00A10C37"/>
    <w:rsid w:val="00A13329"/>
    <w:rsid w:val="00A13993"/>
    <w:rsid w:val="00A13AF5"/>
    <w:rsid w:val="00A1400F"/>
    <w:rsid w:val="00A2002A"/>
    <w:rsid w:val="00A20056"/>
    <w:rsid w:val="00A202F9"/>
    <w:rsid w:val="00A20AA7"/>
    <w:rsid w:val="00A21488"/>
    <w:rsid w:val="00A21E53"/>
    <w:rsid w:val="00A25A7B"/>
    <w:rsid w:val="00A2650A"/>
    <w:rsid w:val="00A26956"/>
    <w:rsid w:val="00A27A3F"/>
    <w:rsid w:val="00A301B8"/>
    <w:rsid w:val="00A32D8E"/>
    <w:rsid w:val="00A34A11"/>
    <w:rsid w:val="00A36ADE"/>
    <w:rsid w:val="00A3792A"/>
    <w:rsid w:val="00A401AF"/>
    <w:rsid w:val="00A410A1"/>
    <w:rsid w:val="00A43ED0"/>
    <w:rsid w:val="00A44393"/>
    <w:rsid w:val="00A46501"/>
    <w:rsid w:val="00A47A5A"/>
    <w:rsid w:val="00A51230"/>
    <w:rsid w:val="00A526D6"/>
    <w:rsid w:val="00A531DF"/>
    <w:rsid w:val="00A536C9"/>
    <w:rsid w:val="00A53930"/>
    <w:rsid w:val="00A561A3"/>
    <w:rsid w:val="00A57445"/>
    <w:rsid w:val="00A575BD"/>
    <w:rsid w:val="00A600AF"/>
    <w:rsid w:val="00A60BA0"/>
    <w:rsid w:val="00A615AE"/>
    <w:rsid w:val="00A615CD"/>
    <w:rsid w:val="00A62684"/>
    <w:rsid w:val="00A62FDD"/>
    <w:rsid w:val="00A63050"/>
    <w:rsid w:val="00A63E11"/>
    <w:rsid w:val="00A6449A"/>
    <w:rsid w:val="00A663AA"/>
    <w:rsid w:val="00A70979"/>
    <w:rsid w:val="00A70DC9"/>
    <w:rsid w:val="00A7185B"/>
    <w:rsid w:val="00A80C53"/>
    <w:rsid w:val="00A80DE9"/>
    <w:rsid w:val="00A8429B"/>
    <w:rsid w:val="00A8463D"/>
    <w:rsid w:val="00A84CDE"/>
    <w:rsid w:val="00A84E07"/>
    <w:rsid w:val="00A852BC"/>
    <w:rsid w:val="00A85410"/>
    <w:rsid w:val="00A8701D"/>
    <w:rsid w:val="00A91F5C"/>
    <w:rsid w:val="00A92620"/>
    <w:rsid w:val="00A940B5"/>
    <w:rsid w:val="00A945F6"/>
    <w:rsid w:val="00A9482F"/>
    <w:rsid w:val="00A94EDD"/>
    <w:rsid w:val="00A95712"/>
    <w:rsid w:val="00A95A67"/>
    <w:rsid w:val="00A97326"/>
    <w:rsid w:val="00AA24E9"/>
    <w:rsid w:val="00AA411E"/>
    <w:rsid w:val="00AA45B5"/>
    <w:rsid w:val="00AA582F"/>
    <w:rsid w:val="00AA6317"/>
    <w:rsid w:val="00AA68BB"/>
    <w:rsid w:val="00AB06D5"/>
    <w:rsid w:val="00AB0939"/>
    <w:rsid w:val="00AB1165"/>
    <w:rsid w:val="00AB1ACB"/>
    <w:rsid w:val="00AB21B0"/>
    <w:rsid w:val="00AB3670"/>
    <w:rsid w:val="00AB67DB"/>
    <w:rsid w:val="00AB78D0"/>
    <w:rsid w:val="00AB7AA5"/>
    <w:rsid w:val="00AC0016"/>
    <w:rsid w:val="00AC0548"/>
    <w:rsid w:val="00AC1614"/>
    <w:rsid w:val="00AC233E"/>
    <w:rsid w:val="00AC4D9E"/>
    <w:rsid w:val="00AC5087"/>
    <w:rsid w:val="00AC5809"/>
    <w:rsid w:val="00AC777D"/>
    <w:rsid w:val="00AD2639"/>
    <w:rsid w:val="00AD2FD6"/>
    <w:rsid w:val="00AD30D4"/>
    <w:rsid w:val="00AD77D3"/>
    <w:rsid w:val="00AE1AE3"/>
    <w:rsid w:val="00AE1C35"/>
    <w:rsid w:val="00AE1EFB"/>
    <w:rsid w:val="00AE290C"/>
    <w:rsid w:val="00AE2B88"/>
    <w:rsid w:val="00AE4A2E"/>
    <w:rsid w:val="00AE4DDD"/>
    <w:rsid w:val="00AE63FD"/>
    <w:rsid w:val="00AE6CEE"/>
    <w:rsid w:val="00AE7027"/>
    <w:rsid w:val="00AF01EE"/>
    <w:rsid w:val="00AF11F2"/>
    <w:rsid w:val="00AF320D"/>
    <w:rsid w:val="00AF3B58"/>
    <w:rsid w:val="00AF3D02"/>
    <w:rsid w:val="00AF55C9"/>
    <w:rsid w:val="00AF5E67"/>
    <w:rsid w:val="00AF7825"/>
    <w:rsid w:val="00B00C60"/>
    <w:rsid w:val="00B03839"/>
    <w:rsid w:val="00B050BA"/>
    <w:rsid w:val="00B05566"/>
    <w:rsid w:val="00B05C9B"/>
    <w:rsid w:val="00B06459"/>
    <w:rsid w:val="00B06C8D"/>
    <w:rsid w:val="00B06CC2"/>
    <w:rsid w:val="00B10CD8"/>
    <w:rsid w:val="00B10F20"/>
    <w:rsid w:val="00B11DEE"/>
    <w:rsid w:val="00B126A4"/>
    <w:rsid w:val="00B13035"/>
    <w:rsid w:val="00B15FB5"/>
    <w:rsid w:val="00B165E7"/>
    <w:rsid w:val="00B16E97"/>
    <w:rsid w:val="00B22DE2"/>
    <w:rsid w:val="00B255FD"/>
    <w:rsid w:val="00B261C5"/>
    <w:rsid w:val="00B275D3"/>
    <w:rsid w:val="00B30280"/>
    <w:rsid w:val="00B304C5"/>
    <w:rsid w:val="00B34578"/>
    <w:rsid w:val="00B347B0"/>
    <w:rsid w:val="00B35318"/>
    <w:rsid w:val="00B36115"/>
    <w:rsid w:val="00B3707C"/>
    <w:rsid w:val="00B3750A"/>
    <w:rsid w:val="00B37911"/>
    <w:rsid w:val="00B40E73"/>
    <w:rsid w:val="00B429C8"/>
    <w:rsid w:val="00B46899"/>
    <w:rsid w:val="00B47965"/>
    <w:rsid w:val="00B47E1B"/>
    <w:rsid w:val="00B50026"/>
    <w:rsid w:val="00B5050B"/>
    <w:rsid w:val="00B50EC7"/>
    <w:rsid w:val="00B511AA"/>
    <w:rsid w:val="00B5148A"/>
    <w:rsid w:val="00B54F55"/>
    <w:rsid w:val="00B55D9C"/>
    <w:rsid w:val="00B57550"/>
    <w:rsid w:val="00B608B4"/>
    <w:rsid w:val="00B6426C"/>
    <w:rsid w:val="00B64314"/>
    <w:rsid w:val="00B6472F"/>
    <w:rsid w:val="00B64840"/>
    <w:rsid w:val="00B651D2"/>
    <w:rsid w:val="00B654B9"/>
    <w:rsid w:val="00B66069"/>
    <w:rsid w:val="00B664BF"/>
    <w:rsid w:val="00B67ECA"/>
    <w:rsid w:val="00B70CB5"/>
    <w:rsid w:val="00B72133"/>
    <w:rsid w:val="00B729AF"/>
    <w:rsid w:val="00B72DC1"/>
    <w:rsid w:val="00B74477"/>
    <w:rsid w:val="00B7480F"/>
    <w:rsid w:val="00B7550F"/>
    <w:rsid w:val="00B75742"/>
    <w:rsid w:val="00B76C8B"/>
    <w:rsid w:val="00B77406"/>
    <w:rsid w:val="00B8035E"/>
    <w:rsid w:val="00B80CE1"/>
    <w:rsid w:val="00B82050"/>
    <w:rsid w:val="00B821D7"/>
    <w:rsid w:val="00B82243"/>
    <w:rsid w:val="00B83213"/>
    <w:rsid w:val="00B84546"/>
    <w:rsid w:val="00B84892"/>
    <w:rsid w:val="00B875D9"/>
    <w:rsid w:val="00B90654"/>
    <w:rsid w:val="00B90689"/>
    <w:rsid w:val="00B910BD"/>
    <w:rsid w:val="00B91325"/>
    <w:rsid w:val="00B928CB"/>
    <w:rsid w:val="00B94123"/>
    <w:rsid w:val="00B94C25"/>
    <w:rsid w:val="00B94E6D"/>
    <w:rsid w:val="00B95450"/>
    <w:rsid w:val="00B96A33"/>
    <w:rsid w:val="00BA0785"/>
    <w:rsid w:val="00BA0892"/>
    <w:rsid w:val="00BA1288"/>
    <w:rsid w:val="00BA5DA1"/>
    <w:rsid w:val="00BA7C96"/>
    <w:rsid w:val="00BA7E5B"/>
    <w:rsid w:val="00BA7F7B"/>
    <w:rsid w:val="00BB04EA"/>
    <w:rsid w:val="00BB2417"/>
    <w:rsid w:val="00BB39F6"/>
    <w:rsid w:val="00BB4EE9"/>
    <w:rsid w:val="00BB5120"/>
    <w:rsid w:val="00BB5F17"/>
    <w:rsid w:val="00BB6112"/>
    <w:rsid w:val="00BB709D"/>
    <w:rsid w:val="00BB7C48"/>
    <w:rsid w:val="00BC382E"/>
    <w:rsid w:val="00BC3D37"/>
    <w:rsid w:val="00BC3DC8"/>
    <w:rsid w:val="00BC4AB3"/>
    <w:rsid w:val="00BC755B"/>
    <w:rsid w:val="00BC77F4"/>
    <w:rsid w:val="00BD0827"/>
    <w:rsid w:val="00BD4352"/>
    <w:rsid w:val="00BD5144"/>
    <w:rsid w:val="00BD546B"/>
    <w:rsid w:val="00BD5D60"/>
    <w:rsid w:val="00BD684B"/>
    <w:rsid w:val="00BD6E19"/>
    <w:rsid w:val="00BD75CF"/>
    <w:rsid w:val="00BE1A6B"/>
    <w:rsid w:val="00BE2480"/>
    <w:rsid w:val="00BE5053"/>
    <w:rsid w:val="00BE5082"/>
    <w:rsid w:val="00BE635A"/>
    <w:rsid w:val="00BF05B8"/>
    <w:rsid w:val="00BF0778"/>
    <w:rsid w:val="00BF2DDD"/>
    <w:rsid w:val="00BF419F"/>
    <w:rsid w:val="00BF54F2"/>
    <w:rsid w:val="00BF5B69"/>
    <w:rsid w:val="00BF6ABF"/>
    <w:rsid w:val="00BF6E73"/>
    <w:rsid w:val="00BF72F9"/>
    <w:rsid w:val="00C02B13"/>
    <w:rsid w:val="00C02F2A"/>
    <w:rsid w:val="00C042E4"/>
    <w:rsid w:val="00C04384"/>
    <w:rsid w:val="00C05230"/>
    <w:rsid w:val="00C06408"/>
    <w:rsid w:val="00C0667A"/>
    <w:rsid w:val="00C07F2F"/>
    <w:rsid w:val="00C1056B"/>
    <w:rsid w:val="00C1060C"/>
    <w:rsid w:val="00C10AE6"/>
    <w:rsid w:val="00C14A68"/>
    <w:rsid w:val="00C15333"/>
    <w:rsid w:val="00C23A61"/>
    <w:rsid w:val="00C2485D"/>
    <w:rsid w:val="00C25B6B"/>
    <w:rsid w:val="00C264DD"/>
    <w:rsid w:val="00C27D80"/>
    <w:rsid w:val="00C3014B"/>
    <w:rsid w:val="00C31D6C"/>
    <w:rsid w:val="00C32A60"/>
    <w:rsid w:val="00C33656"/>
    <w:rsid w:val="00C3493A"/>
    <w:rsid w:val="00C36643"/>
    <w:rsid w:val="00C36ABD"/>
    <w:rsid w:val="00C378E4"/>
    <w:rsid w:val="00C400A5"/>
    <w:rsid w:val="00C41589"/>
    <w:rsid w:val="00C41CB9"/>
    <w:rsid w:val="00C4251A"/>
    <w:rsid w:val="00C42F01"/>
    <w:rsid w:val="00C42F3F"/>
    <w:rsid w:val="00C44657"/>
    <w:rsid w:val="00C45261"/>
    <w:rsid w:val="00C45804"/>
    <w:rsid w:val="00C4697D"/>
    <w:rsid w:val="00C46C11"/>
    <w:rsid w:val="00C47BC8"/>
    <w:rsid w:val="00C50172"/>
    <w:rsid w:val="00C519BA"/>
    <w:rsid w:val="00C52EC1"/>
    <w:rsid w:val="00C53067"/>
    <w:rsid w:val="00C53611"/>
    <w:rsid w:val="00C5363A"/>
    <w:rsid w:val="00C540A8"/>
    <w:rsid w:val="00C55024"/>
    <w:rsid w:val="00C558FF"/>
    <w:rsid w:val="00C560F8"/>
    <w:rsid w:val="00C56888"/>
    <w:rsid w:val="00C579F6"/>
    <w:rsid w:val="00C57AB7"/>
    <w:rsid w:val="00C610B4"/>
    <w:rsid w:val="00C62A01"/>
    <w:rsid w:val="00C63719"/>
    <w:rsid w:val="00C63AFE"/>
    <w:rsid w:val="00C6444F"/>
    <w:rsid w:val="00C64B97"/>
    <w:rsid w:val="00C70323"/>
    <w:rsid w:val="00C71557"/>
    <w:rsid w:val="00C71BA9"/>
    <w:rsid w:val="00C731AF"/>
    <w:rsid w:val="00C73AD7"/>
    <w:rsid w:val="00C74123"/>
    <w:rsid w:val="00C741C2"/>
    <w:rsid w:val="00C74B14"/>
    <w:rsid w:val="00C75DB5"/>
    <w:rsid w:val="00C81691"/>
    <w:rsid w:val="00C821D5"/>
    <w:rsid w:val="00C832AB"/>
    <w:rsid w:val="00C83538"/>
    <w:rsid w:val="00C838C8"/>
    <w:rsid w:val="00C84BFD"/>
    <w:rsid w:val="00C854E9"/>
    <w:rsid w:val="00C85707"/>
    <w:rsid w:val="00C86A92"/>
    <w:rsid w:val="00C87B8B"/>
    <w:rsid w:val="00C907F7"/>
    <w:rsid w:val="00C9091A"/>
    <w:rsid w:val="00C918C5"/>
    <w:rsid w:val="00C92105"/>
    <w:rsid w:val="00C927CE"/>
    <w:rsid w:val="00C93CC4"/>
    <w:rsid w:val="00C94285"/>
    <w:rsid w:val="00C95866"/>
    <w:rsid w:val="00C961E8"/>
    <w:rsid w:val="00C966C6"/>
    <w:rsid w:val="00C96F21"/>
    <w:rsid w:val="00CA0FD1"/>
    <w:rsid w:val="00CA1E95"/>
    <w:rsid w:val="00CA733F"/>
    <w:rsid w:val="00CB05D1"/>
    <w:rsid w:val="00CB0956"/>
    <w:rsid w:val="00CB1A4B"/>
    <w:rsid w:val="00CB1C19"/>
    <w:rsid w:val="00CB38CC"/>
    <w:rsid w:val="00CB3B58"/>
    <w:rsid w:val="00CB4E2E"/>
    <w:rsid w:val="00CB56BE"/>
    <w:rsid w:val="00CB66DC"/>
    <w:rsid w:val="00CB7947"/>
    <w:rsid w:val="00CB7D8D"/>
    <w:rsid w:val="00CC0350"/>
    <w:rsid w:val="00CC0CCB"/>
    <w:rsid w:val="00CC0D21"/>
    <w:rsid w:val="00CC12CB"/>
    <w:rsid w:val="00CC1DA2"/>
    <w:rsid w:val="00CC20EA"/>
    <w:rsid w:val="00CC2303"/>
    <w:rsid w:val="00CC3210"/>
    <w:rsid w:val="00CC3951"/>
    <w:rsid w:val="00CC5198"/>
    <w:rsid w:val="00CC6022"/>
    <w:rsid w:val="00CC6DC7"/>
    <w:rsid w:val="00CC7758"/>
    <w:rsid w:val="00CD02A5"/>
    <w:rsid w:val="00CD140D"/>
    <w:rsid w:val="00CD25B2"/>
    <w:rsid w:val="00CD337B"/>
    <w:rsid w:val="00CD48E7"/>
    <w:rsid w:val="00CD66B9"/>
    <w:rsid w:val="00CE38C2"/>
    <w:rsid w:val="00CE43FF"/>
    <w:rsid w:val="00CE5F3B"/>
    <w:rsid w:val="00CF03CA"/>
    <w:rsid w:val="00CF0D7F"/>
    <w:rsid w:val="00CF21D0"/>
    <w:rsid w:val="00CF423D"/>
    <w:rsid w:val="00CF4DC3"/>
    <w:rsid w:val="00CF54CE"/>
    <w:rsid w:val="00CF7887"/>
    <w:rsid w:val="00CF7AE6"/>
    <w:rsid w:val="00D0217A"/>
    <w:rsid w:val="00D075F0"/>
    <w:rsid w:val="00D10D46"/>
    <w:rsid w:val="00D135DB"/>
    <w:rsid w:val="00D13A27"/>
    <w:rsid w:val="00D13CDF"/>
    <w:rsid w:val="00D14E86"/>
    <w:rsid w:val="00D21635"/>
    <w:rsid w:val="00D2226F"/>
    <w:rsid w:val="00D24528"/>
    <w:rsid w:val="00D2469E"/>
    <w:rsid w:val="00D24D4C"/>
    <w:rsid w:val="00D24E17"/>
    <w:rsid w:val="00D25A72"/>
    <w:rsid w:val="00D264BA"/>
    <w:rsid w:val="00D26A1A"/>
    <w:rsid w:val="00D26F38"/>
    <w:rsid w:val="00D316A0"/>
    <w:rsid w:val="00D31F7E"/>
    <w:rsid w:val="00D32842"/>
    <w:rsid w:val="00D3293D"/>
    <w:rsid w:val="00D341EA"/>
    <w:rsid w:val="00D34230"/>
    <w:rsid w:val="00D347D1"/>
    <w:rsid w:val="00D36603"/>
    <w:rsid w:val="00D37D68"/>
    <w:rsid w:val="00D4074D"/>
    <w:rsid w:val="00D407D3"/>
    <w:rsid w:val="00D42127"/>
    <w:rsid w:val="00D43430"/>
    <w:rsid w:val="00D43DAE"/>
    <w:rsid w:val="00D44703"/>
    <w:rsid w:val="00D4522C"/>
    <w:rsid w:val="00D47DD3"/>
    <w:rsid w:val="00D506E8"/>
    <w:rsid w:val="00D50D3F"/>
    <w:rsid w:val="00D5135A"/>
    <w:rsid w:val="00D53149"/>
    <w:rsid w:val="00D540BB"/>
    <w:rsid w:val="00D54742"/>
    <w:rsid w:val="00D565D4"/>
    <w:rsid w:val="00D611EA"/>
    <w:rsid w:val="00D61F4C"/>
    <w:rsid w:val="00D634FA"/>
    <w:rsid w:val="00D63DFF"/>
    <w:rsid w:val="00D63E11"/>
    <w:rsid w:val="00D66F73"/>
    <w:rsid w:val="00D67E78"/>
    <w:rsid w:val="00D702E0"/>
    <w:rsid w:val="00D7045C"/>
    <w:rsid w:val="00D70E03"/>
    <w:rsid w:val="00D71010"/>
    <w:rsid w:val="00D7137B"/>
    <w:rsid w:val="00D72919"/>
    <w:rsid w:val="00D72EDB"/>
    <w:rsid w:val="00D73B12"/>
    <w:rsid w:val="00D75001"/>
    <w:rsid w:val="00D80206"/>
    <w:rsid w:val="00D80363"/>
    <w:rsid w:val="00D82256"/>
    <w:rsid w:val="00D82803"/>
    <w:rsid w:val="00D832A5"/>
    <w:rsid w:val="00D835BB"/>
    <w:rsid w:val="00D838C9"/>
    <w:rsid w:val="00D843D5"/>
    <w:rsid w:val="00D84F8B"/>
    <w:rsid w:val="00D8647F"/>
    <w:rsid w:val="00D90E05"/>
    <w:rsid w:val="00D90F58"/>
    <w:rsid w:val="00D91BCF"/>
    <w:rsid w:val="00D93953"/>
    <w:rsid w:val="00D9486A"/>
    <w:rsid w:val="00D94D83"/>
    <w:rsid w:val="00DA06B6"/>
    <w:rsid w:val="00DA0A19"/>
    <w:rsid w:val="00DA601B"/>
    <w:rsid w:val="00DA68AF"/>
    <w:rsid w:val="00DB0033"/>
    <w:rsid w:val="00DB02D4"/>
    <w:rsid w:val="00DB0A82"/>
    <w:rsid w:val="00DB1B33"/>
    <w:rsid w:val="00DB28F6"/>
    <w:rsid w:val="00DB2952"/>
    <w:rsid w:val="00DB2B17"/>
    <w:rsid w:val="00DB2E68"/>
    <w:rsid w:val="00DB30BF"/>
    <w:rsid w:val="00DB35C1"/>
    <w:rsid w:val="00DB371E"/>
    <w:rsid w:val="00DB485B"/>
    <w:rsid w:val="00DB4EF0"/>
    <w:rsid w:val="00DB5915"/>
    <w:rsid w:val="00DB6484"/>
    <w:rsid w:val="00DB6F50"/>
    <w:rsid w:val="00DC101E"/>
    <w:rsid w:val="00DC194B"/>
    <w:rsid w:val="00DC338C"/>
    <w:rsid w:val="00DC4531"/>
    <w:rsid w:val="00DC5ED9"/>
    <w:rsid w:val="00DC7C46"/>
    <w:rsid w:val="00DD325F"/>
    <w:rsid w:val="00DD373C"/>
    <w:rsid w:val="00DD43CF"/>
    <w:rsid w:val="00DD6B90"/>
    <w:rsid w:val="00DD6D26"/>
    <w:rsid w:val="00DE1335"/>
    <w:rsid w:val="00DE1381"/>
    <w:rsid w:val="00DE1A45"/>
    <w:rsid w:val="00DE23A5"/>
    <w:rsid w:val="00DE30D7"/>
    <w:rsid w:val="00DE42CD"/>
    <w:rsid w:val="00DE74BE"/>
    <w:rsid w:val="00DF1232"/>
    <w:rsid w:val="00DF17E0"/>
    <w:rsid w:val="00DF21D8"/>
    <w:rsid w:val="00DF48B1"/>
    <w:rsid w:val="00DF4AD8"/>
    <w:rsid w:val="00DF4C22"/>
    <w:rsid w:val="00DF7167"/>
    <w:rsid w:val="00DF7917"/>
    <w:rsid w:val="00E0122E"/>
    <w:rsid w:val="00E017BE"/>
    <w:rsid w:val="00E01C9E"/>
    <w:rsid w:val="00E02D9E"/>
    <w:rsid w:val="00E02E26"/>
    <w:rsid w:val="00E04F72"/>
    <w:rsid w:val="00E069DA"/>
    <w:rsid w:val="00E11986"/>
    <w:rsid w:val="00E11BD9"/>
    <w:rsid w:val="00E11FAE"/>
    <w:rsid w:val="00E13F4F"/>
    <w:rsid w:val="00E147C2"/>
    <w:rsid w:val="00E1664A"/>
    <w:rsid w:val="00E16920"/>
    <w:rsid w:val="00E17E9A"/>
    <w:rsid w:val="00E2220C"/>
    <w:rsid w:val="00E22394"/>
    <w:rsid w:val="00E22886"/>
    <w:rsid w:val="00E23226"/>
    <w:rsid w:val="00E25E78"/>
    <w:rsid w:val="00E27154"/>
    <w:rsid w:val="00E277A8"/>
    <w:rsid w:val="00E30679"/>
    <w:rsid w:val="00E3117C"/>
    <w:rsid w:val="00E322EE"/>
    <w:rsid w:val="00E3233B"/>
    <w:rsid w:val="00E325BF"/>
    <w:rsid w:val="00E33048"/>
    <w:rsid w:val="00E3397B"/>
    <w:rsid w:val="00E3526E"/>
    <w:rsid w:val="00E3579A"/>
    <w:rsid w:val="00E379D5"/>
    <w:rsid w:val="00E417C1"/>
    <w:rsid w:val="00E4250F"/>
    <w:rsid w:val="00E42820"/>
    <w:rsid w:val="00E453F5"/>
    <w:rsid w:val="00E45C12"/>
    <w:rsid w:val="00E47216"/>
    <w:rsid w:val="00E51727"/>
    <w:rsid w:val="00E537CC"/>
    <w:rsid w:val="00E5666C"/>
    <w:rsid w:val="00E56D3A"/>
    <w:rsid w:val="00E6107A"/>
    <w:rsid w:val="00E61878"/>
    <w:rsid w:val="00E63752"/>
    <w:rsid w:val="00E63784"/>
    <w:rsid w:val="00E64466"/>
    <w:rsid w:val="00E65C7D"/>
    <w:rsid w:val="00E666E6"/>
    <w:rsid w:val="00E67AC3"/>
    <w:rsid w:val="00E702BB"/>
    <w:rsid w:val="00E70E4D"/>
    <w:rsid w:val="00E71609"/>
    <w:rsid w:val="00E71EB3"/>
    <w:rsid w:val="00E7517F"/>
    <w:rsid w:val="00E7610D"/>
    <w:rsid w:val="00E773B3"/>
    <w:rsid w:val="00E777CB"/>
    <w:rsid w:val="00E77D52"/>
    <w:rsid w:val="00E8148D"/>
    <w:rsid w:val="00E84058"/>
    <w:rsid w:val="00E84770"/>
    <w:rsid w:val="00E85266"/>
    <w:rsid w:val="00E8613F"/>
    <w:rsid w:val="00E87C4A"/>
    <w:rsid w:val="00E92070"/>
    <w:rsid w:val="00E92187"/>
    <w:rsid w:val="00E92BC4"/>
    <w:rsid w:val="00E93324"/>
    <w:rsid w:val="00E940BF"/>
    <w:rsid w:val="00E95178"/>
    <w:rsid w:val="00E95221"/>
    <w:rsid w:val="00E96CD5"/>
    <w:rsid w:val="00E9755E"/>
    <w:rsid w:val="00E97E68"/>
    <w:rsid w:val="00EA247A"/>
    <w:rsid w:val="00EA2E52"/>
    <w:rsid w:val="00EA30BD"/>
    <w:rsid w:val="00EA3DA6"/>
    <w:rsid w:val="00EA3E16"/>
    <w:rsid w:val="00EA4D61"/>
    <w:rsid w:val="00EA5241"/>
    <w:rsid w:val="00EA5EB0"/>
    <w:rsid w:val="00EA7F87"/>
    <w:rsid w:val="00EB0D53"/>
    <w:rsid w:val="00EB577E"/>
    <w:rsid w:val="00EB5F72"/>
    <w:rsid w:val="00EB6486"/>
    <w:rsid w:val="00EB6577"/>
    <w:rsid w:val="00EB7996"/>
    <w:rsid w:val="00EC01FE"/>
    <w:rsid w:val="00EC0218"/>
    <w:rsid w:val="00EC0AE9"/>
    <w:rsid w:val="00EC0C60"/>
    <w:rsid w:val="00EC2079"/>
    <w:rsid w:val="00EC370E"/>
    <w:rsid w:val="00EC4479"/>
    <w:rsid w:val="00EC5EE7"/>
    <w:rsid w:val="00ED0361"/>
    <w:rsid w:val="00ED03EF"/>
    <w:rsid w:val="00ED0D4F"/>
    <w:rsid w:val="00ED1BB9"/>
    <w:rsid w:val="00ED20FA"/>
    <w:rsid w:val="00ED2F25"/>
    <w:rsid w:val="00ED32D7"/>
    <w:rsid w:val="00ED4D0A"/>
    <w:rsid w:val="00ED5959"/>
    <w:rsid w:val="00ED6FD7"/>
    <w:rsid w:val="00ED72F0"/>
    <w:rsid w:val="00EE02CE"/>
    <w:rsid w:val="00EE0AD5"/>
    <w:rsid w:val="00EE1388"/>
    <w:rsid w:val="00EE238D"/>
    <w:rsid w:val="00EE2C41"/>
    <w:rsid w:val="00EE3D26"/>
    <w:rsid w:val="00EE45BF"/>
    <w:rsid w:val="00EE4B20"/>
    <w:rsid w:val="00EE533A"/>
    <w:rsid w:val="00EE5673"/>
    <w:rsid w:val="00EE5A97"/>
    <w:rsid w:val="00EE63CE"/>
    <w:rsid w:val="00EE792A"/>
    <w:rsid w:val="00EF0286"/>
    <w:rsid w:val="00EF25B3"/>
    <w:rsid w:val="00EF27A1"/>
    <w:rsid w:val="00EF2E5A"/>
    <w:rsid w:val="00EF4040"/>
    <w:rsid w:val="00EF4748"/>
    <w:rsid w:val="00EF4895"/>
    <w:rsid w:val="00EF50D6"/>
    <w:rsid w:val="00EF5C7C"/>
    <w:rsid w:val="00EF5D83"/>
    <w:rsid w:val="00EF7218"/>
    <w:rsid w:val="00EF7658"/>
    <w:rsid w:val="00F000EC"/>
    <w:rsid w:val="00F00FD9"/>
    <w:rsid w:val="00F012B3"/>
    <w:rsid w:val="00F0279F"/>
    <w:rsid w:val="00F0322B"/>
    <w:rsid w:val="00F048E0"/>
    <w:rsid w:val="00F06780"/>
    <w:rsid w:val="00F10D68"/>
    <w:rsid w:val="00F115FA"/>
    <w:rsid w:val="00F12676"/>
    <w:rsid w:val="00F127B9"/>
    <w:rsid w:val="00F12C07"/>
    <w:rsid w:val="00F12F7F"/>
    <w:rsid w:val="00F139E4"/>
    <w:rsid w:val="00F15FA6"/>
    <w:rsid w:val="00F17AFD"/>
    <w:rsid w:val="00F202A2"/>
    <w:rsid w:val="00F213B5"/>
    <w:rsid w:val="00F263CD"/>
    <w:rsid w:val="00F30829"/>
    <w:rsid w:val="00F31901"/>
    <w:rsid w:val="00F32964"/>
    <w:rsid w:val="00F32B28"/>
    <w:rsid w:val="00F3324C"/>
    <w:rsid w:val="00F33559"/>
    <w:rsid w:val="00F3458D"/>
    <w:rsid w:val="00F3575B"/>
    <w:rsid w:val="00F3585D"/>
    <w:rsid w:val="00F3658E"/>
    <w:rsid w:val="00F37E53"/>
    <w:rsid w:val="00F417C8"/>
    <w:rsid w:val="00F42489"/>
    <w:rsid w:val="00F42A19"/>
    <w:rsid w:val="00F42B1B"/>
    <w:rsid w:val="00F43B64"/>
    <w:rsid w:val="00F43BB0"/>
    <w:rsid w:val="00F457C7"/>
    <w:rsid w:val="00F4653A"/>
    <w:rsid w:val="00F466D2"/>
    <w:rsid w:val="00F466FE"/>
    <w:rsid w:val="00F46AE7"/>
    <w:rsid w:val="00F51336"/>
    <w:rsid w:val="00F51FA8"/>
    <w:rsid w:val="00F532E9"/>
    <w:rsid w:val="00F53474"/>
    <w:rsid w:val="00F546D0"/>
    <w:rsid w:val="00F60ADD"/>
    <w:rsid w:val="00F61728"/>
    <w:rsid w:val="00F61D9E"/>
    <w:rsid w:val="00F6282C"/>
    <w:rsid w:val="00F6288A"/>
    <w:rsid w:val="00F63203"/>
    <w:rsid w:val="00F7225E"/>
    <w:rsid w:val="00F73392"/>
    <w:rsid w:val="00F73BFD"/>
    <w:rsid w:val="00F73DCD"/>
    <w:rsid w:val="00F746E6"/>
    <w:rsid w:val="00F75F33"/>
    <w:rsid w:val="00F82208"/>
    <w:rsid w:val="00F82E38"/>
    <w:rsid w:val="00F831B8"/>
    <w:rsid w:val="00F86571"/>
    <w:rsid w:val="00F8772C"/>
    <w:rsid w:val="00F9321D"/>
    <w:rsid w:val="00F95E11"/>
    <w:rsid w:val="00F97CB3"/>
    <w:rsid w:val="00FA0334"/>
    <w:rsid w:val="00FA178A"/>
    <w:rsid w:val="00FA2B6F"/>
    <w:rsid w:val="00FA3F00"/>
    <w:rsid w:val="00FA54B1"/>
    <w:rsid w:val="00FA6325"/>
    <w:rsid w:val="00FA6456"/>
    <w:rsid w:val="00FA754A"/>
    <w:rsid w:val="00FA7DAF"/>
    <w:rsid w:val="00FB1475"/>
    <w:rsid w:val="00FB1AED"/>
    <w:rsid w:val="00FB4D84"/>
    <w:rsid w:val="00FB512B"/>
    <w:rsid w:val="00FB6DB6"/>
    <w:rsid w:val="00FB746C"/>
    <w:rsid w:val="00FC1042"/>
    <w:rsid w:val="00FC2E2F"/>
    <w:rsid w:val="00FC3B5E"/>
    <w:rsid w:val="00FC3F6F"/>
    <w:rsid w:val="00FC4707"/>
    <w:rsid w:val="00FC477D"/>
    <w:rsid w:val="00FC59F9"/>
    <w:rsid w:val="00FC5BF6"/>
    <w:rsid w:val="00FC5F56"/>
    <w:rsid w:val="00FC70E6"/>
    <w:rsid w:val="00FD0AE9"/>
    <w:rsid w:val="00FD1BE5"/>
    <w:rsid w:val="00FD1D59"/>
    <w:rsid w:val="00FD3DAE"/>
    <w:rsid w:val="00FD5227"/>
    <w:rsid w:val="00FD6673"/>
    <w:rsid w:val="00FD6D52"/>
    <w:rsid w:val="00FD72F3"/>
    <w:rsid w:val="00FD7A3F"/>
    <w:rsid w:val="00FE05FE"/>
    <w:rsid w:val="00FE26B6"/>
    <w:rsid w:val="00FE403E"/>
    <w:rsid w:val="00FE58AC"/>
    <w:rsid w:val="00FE593A"/>
    <w:rsid w:val="00FE66D8"/>
    <w:rsid w:val="00FF12AC"/>
    <w:rsid w:val="00FF2005"/>
    <w:rsid w:val="00FF2D81"/>
    <w:rsid w:val="00FF341A"/>
    <w:rsid w:val="00FF37F5"/>
    <w:rsid w:val="00FF3E9A"/>
    <w:rsid w:val="00FF6150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11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11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11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F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5B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B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2F3AD0-A62A-4AD0-987D-D56BF7F482D1}"/>
</file>

<file path=customXml/itemProps2.xml><?xml version="1.0" encoding="utf-8"?>
<ds:datastoreItem xmlns:ds="http://schemas.openxmlformats.org/officeDocument/2006/customXml" ds:itemID="{46892868-3578-4BD3-980B-F81D21C4F5FB}"/>
</file>

<file path=customXml/itemProps3.xml><?xml version="1.0" encoding="utf-8"?>
<ds:datastoreItem xmlns:ds="http://schemas.openxmlformats.org/officeDocument/2006/customXml" ds:itemID="{C14FFFD8-33BA-42C1-9800-C7DCF6ADDB0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107</Words>
  <Characters>610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CIASTD—Plan for Development of Mission, Vision, and Functional Goals for 2010 </dc:title>
  <dc:subject/>
  <dc:creator>AMoore</dc:creator>
  <cp:keywords/>
  <dc:description/>
  <cp:lastModifiedBy>David Wachtel</cp:lastModifiedBy>
  <cp:revision>2</cp:revision>
  <cp:lastPrinted>2010-03-05T12:30:00Z</cp:lastPrinted>
  <dcterms:created xsi:type="dcterms:W3CDTF">2010-03-05T12:31:00Z</dcterms:created>
  <dcterms:modified xsi:type="dcterms:W3CDTF">2010-03-05T12:31:00Z</dcterms:modified>
</cp:coreProperties>
</file>